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E257" w14:textId="77777777" w:rsidR="0055250B" w:rsidRDefault="0055250B" w:rsidP="005525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SARSON</w:t>
      </w:r>
      <w:r>
        <w:rPr>
          <w:rFonts w:cs="Times New Roman"/>
          <w:szCs w:val="24"/>
        </w:rPr>
        <w:t xml:space="preserve">       (fl.1483)</w:t>
      </w:r>
    </w:p>
    <w:p w14:paraId="0A52F4AE" w14:textId="77777777" w:rsidR="0055250B" w:rsidRDefault="0055250B" w:rsidP="005525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Watton, Norfolk. Husbandman.</w:t>
      </w:r>
    </w:p>
    <w:p w14:paraId="2B817F38" w14:textId="77777777" w:rsidR="0055250B" w:rsidRDefault="0055250B" w:rsidP="0055250B">
      <w:pPr>
        <w:pStyle w:val="NoSpacing"/>
        <w:jc w:val="both"/>
        <w:rPr>
          <w:rFonts w:cs="Times New Roman"/>
          <w:szCs w:val="24"/>
        </w:rPr>
      </w:pPr>
    </w:p>
    <w:p w14:paraId="21FA502D" w14:textId="77777777" w:rsidR="0055250B" w:rsidRDefault="0055250B" w:rsidP="0055250B">
      <w:pPr>
        <w:pStyle w:val="NoSpacing"/>
        <w:jc w:val="both"/>
        <w:rPr>
          <w:rFonts w:cs="Times New Roman"/>
          <w:szCs w:val="24"/>
        </w:rPr>
      </w:pPr>
    </w:p>
    <w:p w14:paraId="1AE2971B" w14:textId="77777777" w:rsidR="0055250B" w:rsidRDefault="0055250B" w:rsidP="005525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William Smyth(q.v.) brought a plaint of debt against him and Robert </w:t>
      </w:r>
    </w:p>
    <w:p w14:paraId="01CBA89A" w14:textId="77777777" w:rsidR="0055250B" w:rsidRDefault="0055250B" w:rsidP="005525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Eston of Norwich(q.v.).</w:t>
      </w:r>
    </w:p>
    <w:p w14:paraId="7D0FBB7D" w14:textId="77777777" w:rsidR="0055250B" w:rsidRDefault="0055250B" w:rsidP="005525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F98964F" w14:textId="77777777" w:rsidR="0055250B" w:rsidRDefault="0055250B" w:rsidP="0055250B">
      <w:pPr>
        <w:pStyle w:val="NoSpacing"/>
        <w:jc w:val="both"/>
        <w:rPr>
          <w:rFonts w:cs="Times New Roman"/>
          <w:szCs w:val="24"/>
        </w:rPr>
      </w:pPr>
    </w:p>
    <w:p w14:paraId="7BCB34D4" w14:textId="77777777" w:rsidR="0055250B" w:rsidRDefault="0055250B" w:rsidP="0055250B">
      <w:pPr>
        <w:pStyle w:val="NoSpacing"/>
        <w:jc w:val="both"/>
        <w:rPr>
          <w:rFonts w:cs="Times New Roman"/>
          <w:szCs w:val="24"/>
        </w:rPr>
      </w:pPr>
    </w:p>
    <w:p w14:paraId="3DB6AAF1" w14:textId="77777777" w:rsidR="0055250B" w:rsidRDefault="0055250B" w:rsidP="0055250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 June 2025</w:t>
      </w:r>
    </w:p>
    <w:p w14:paraId="5F5A9D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B4BF" w14:textId="77777777" w:rsidR="0055250B" w:rsidRDefault="0055250B" w:rsidP="009139A6">
      <w:r>
        <w:separator/>
      </w:r>
    </w:p>
  </w:endnote>
  <w:endnote w:type="continuationSeparator" w:id="0">
    <w:p w14:paraId="454077D3" w14:textId="77777777" w:rsidR="0055250B" w:rsidRDefault="005525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3F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CB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AA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84E4" w14:textId="77777777" w:rsidR="0055250B" w:rsidRDefault="0055250B" w:rsidP="009139A6">
      <w:r>
        <w:separator/>
      </w:r>
    </w:p>
  </w:footnote>
  <w:footnote w:type="continuationSeparator" w:id="0">
    <w:p w14:paraId="58849EA7" w14:textId="77777777" w:rsidR="0055250B" w:rsidRDefault="005525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1C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9B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E5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0B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5250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8E4F"/>
  <w15:chartTrackingRefBased/>
  <w15:docId w15:val="{7B1293AD-4D90-425C-8F2B-891C7324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52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2025-07-23T15:18:00Z</dcterms:created>
  <dcterms:modified xsi:type="dcterms:W3CDTF">2025-07-23T15:20:00Z</dcterms:modified>
</cp:coreProperties>
</file>