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F60BD" w14:textId="77777777" w:rsidR="004121F0" w:rsidRDefault="004121F0" w:rsidP="004121F0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John SAUNDER</w:t>
      </w:r>
      <w:r>
        <w:rPr>
          <w:rFonts w:eastAsia="Times New Roman" w:cs="Times New Roman"/>
          <w:szCs w:val="24"/>
        </w:rPr>
        <w:t xml:space="preserve">  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fl.1459)</w:t>
      </w:r>
    </w:p>
    <w:p w14:paraId="0B6EEB29" w14:textId="77777777" w:rsidR="004121F0" w:rsidRDefault="004121F0" w:rsidP="004121F0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Abbot of Sherborn Abbey.</w:t>
      </w:r>
    </w:p>
    <w:p w14:paraId="394035B9" w14:textId="77777777" w:rsidR="004121F0" w:rsidRDefault="004121F0" w:rsidP="004121F0">
      <w:pPr>
        <w:pStyle w:val="NoSpacing"/>
        <w:rPr>
          <w:rFonts w:eastAsia="Times New Roman" w:cs="Times New Roman"/>
          <w:szCs w:val="24"/>
        </w:rPr>
      </w:pPr>
    </w:p>
    <w:p w14:paraId="6F59CC07" w14:textId="77777777" w:rsidR="004121F0" w:rsidRDefault="004121F0" w:rsidP="004121F0">
      <w:pPr>
        <w:pStyle w:val="NoSpacing"/>
        <w:rPr>
          <w:rFonts w:eastAsia="Times New Roman" w:cs="Times New Roman"/>
          <w:szCs w:val="24"/>
        </w:rPr>
      </w:pPr>
    </w:p>
    <w:p w14:paraId="62F50FDE" w14:textId="77777777" w:rsidR="004121F0" w:rsidRDefault="004121F0" w:rsidP="004121F0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13 Nov.1459</w:t>
      </w:r>
      <w:r>
        <w:rPr>
          <w:rFonts w:eastAsia="Times New Roman" w:cs="Times New Roman"/>
          <w:szCs w:val="24"/>
        </w:rPr>
        <w:tab/>
        <w:t xml:space="preserve">He had been elected </w:t>
      </w:r>
      <w:proofErr w:type="gramStart"/>
      <w:r>
        <w:rPr>
          <w:rFonts w:eastAsia="Times New Roman" w:cs="Times New Roman"/>
          <w:szCs w:val="24"/>
        </w:rPr>
        <w:t>Abbot</w:t>
      </w:r>
      <w:proofErr w:type="gramEnd"/>
      <w:r>
        <w:rPr>
          <w:rFonts w:eastAsia="Times New Roman" w:cs="Times New Roman"/>
          <w:szCs w:val="24"/>
        </w:rPr>
        <w:t xml:space="preserve"> by this time.</w:t>
      </w:r>
    </w:p>
    <w:p w14:paraId="6E6EA411" w14:textId="77777777" w:rsidR="004121F0" w:rsidRDefault="004121F0" w:rsidP="004121F0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(C.P.R. 1452-61 p.531)</w:t>
      </w:r>
    </w:p>
    <w:p w14:paraId="25991A03" w14:textId="77777777" w:rsidR="004121F0" w:rsidRDefault="004121F0" w:rsidP="004121F0">
      <w:pPr>
        <w:pStyle w:val="NoSpacing"/>
        <w:rPr>
          <w:rFonts w:eastAsia="Times New Roman" w:cs="Times New Roman"/>
          <w:szCs w:val="24"/>
        </w:rPr>
      </w:pPr>
    </w:p>
    <w:p w14:paraId="7D87A60D" w14:textId="77777777" w:rsidR="004121F0" w:rsidRDefault="004121F0" w:rsidP="004121F0">
      <w:pPr>
        <w:pStyle w:val="NoSpacing"/>
        <w:rPr>
          <w:rFonts w:eastAsia="Times New Roman" w:cs="Times New Roman"/>
          <w:szCs w:val="24"/>
        </w:rPr>
      </w:pPr>
    </w:p>
    <w:p w14:paraId="57FA2D11" w14:textId="77777777" w:rsidR="004121F0" w:rsidRDefault="004121F0" w:rsidP="004121F0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 December 2024</w:t>
      </w:r>
    </w:p>
    <w:p w14:paraId="7C48FED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94AAA" w14:textId="77777777" w:rsidR="004121F0" w:rsidRDefault="004121F0" w:rsidP="009139A6">
      <w:r>
        <w:separator/>
      </w:r>
    </w:p>
  </w:endnote>
  <w:endnote w:type="continuationSeparator" w:id="0">
    <w:p w14:paraId="70F9E426" w14:textId="77777777" w:rsidR="004121F0" w:rsidRDefault="004121F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AF58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9D8F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BFA4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62D5C" w14:textId="77777777" w:rsidR="004121F0" w:rsidRDefault="004121F0" w:rsidP="009139A6">
      <w:r>
        <w:separator/>
      </w:r>
    </w:p>
  </w:footnote>
  <w:footnote w:type="continuationSeparator" w:id="0">
    <w:p w14:paraId="6F157796" w14:textId="77777777" w:rsidR="004121F0" w:rsidRDefault="004121F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2552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AB9C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C3D5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F0"/>
    <w:rsid w:val="000666E0"/>
    <w:rsid w:val="002510B7"/>
    <w:rsid w:val="00270799"/>
    <w:rsid w:val="002E5A01"/>
    <w:rsid w:val="004121F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1ACEA"/>
  <w15:chartTrackingRefBased/>
  <w15:docId w15:val="{9C7D3BE9-0BCF-489A-98B4-E861D1C6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2024-12-14T19:15:00Z</dcterms:created>
  <dcterms:modified xsi:type="dcterms:W3CDTF">2024-12-14T19:16:00Z</dcterms:modified>
</cp:coreProperties>
</file>