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CD84" w14:textId="77777777" w:rsidR="007D7716" w:rsidRDefault="007D7716" w:rsidP="007D7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SAUNDER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7AB228F3" w14:textId="77777777" w:rsidR="007D7716" w:rsidRDefault="007D7716" w:rsidP="007D7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Sandwich, draper, alias yeoman, alias husbandman.</w:t>
      </w:r>
    </w:p>
    <w:p w14:paraId="1FD9F6FA" w14:textId="77777777" w:rsidR="007D7716" w:rsidRDefault="007D7716" w:rsidP="007D7716">
      <w:pPr>
        <w:pStyle w:val="NoSpacing"/>
        <w:rPr>
          <w:rFonts w:cs="Times New Roman"/>
          <w:szCs w:val="24"/>
        </w:rPr>
      </w:pPr>
    </w:p>
    <w:p w14:paraId="07E4A2AD" w14:textId="77777777" w:rsidR="007D7716" w:rsidRDefault="007D7716" w:rsidP="007D7716">
      <w:pPr>
        <w:pStyle w:val="NoSpacing"/>
        <w:rPr>
          <w:rFonts w:cs="Times New Roman"/>
          <w:szCs w:val="24"/>
        </w:rPr>
      </w:pPr>
    </w:p>
    <w:p w14:paraId="69416FC2" w14:textId="77777777" w:rsidR="007D7716" w:rsidRDefault="007D7716" w:rsidP="007D7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Oct.1482</w:t>
      </w:r>
      <w:r>
        <w:rPr>
          <w:rFonts w:cs="Times New Roman"/>
          <w:szCs w:val="24"/>
        </w:rPr>
        <w:tab/>
        <w:t>He was granted a general pardon.    (C.P.R. 1476-85 p.328)</w:t>
      </w:r>
    </w:p>
    <w:p w14:paraId="0E694610" w14:textId="77777777" w:rsidR="007D7716" w:rsidRDefault="007D7716" w:rsidP="007D7716">
      <w:pPr>
        <w:pStyle w:val="NoSpacing"/>
        <w:rPr>
          <w:rFonts w:cs="Times New Roman"/>
          <w:szCs w:val="24"/>
        </w:rPr>
      </w:pPr>
    </w:p>
    <w:p w14:paraId="77B18C75" w14:textId="77777777" w:rsidR="007D7716" w:rsidRDefault="007D7716" w:rsidP="007D7716">
      <w:pPr>
        <w:pStyle w:val="NoSpacing"/>
        <w:rPr>
          <w:rFonts w:cs="Times New Roman"/>
          <w:szCs w:val="24"/>
        </w:rPr>
      </w:pPr>
    </w:p>
    <w:p w14:paraId="71664AA1" w14:textId="77777777" w:rsidR="007D7716" w:rsidRDefault="007D7716" w:rsidP="007D7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5E0C2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0480" w14:textId="77777777" w:rsidR="007D7716" w:rsidRDefault="007D7716" w:rsidP="009139A6">
      <w:r>
        <w:separator/>
      </w:r>
    </w:p>
  </w:endnote>
  <w:endnote w:type="continuationSeparator" w:id="0">
    <w:p w14:paraId="7461FF04" w14:textId="77777777" w:rsidR="007D7716" w:rsidRDefault="007D77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8EC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3F9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FB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B8591" w14:textId="77777777" w:rsidR="007D7716" w:rsidRDefault="007D7716" w:rsidP="009139A6">
      <w:r>
        <w:separator/>
      </w:r>
    </w:p>
  </w:footnote>
  <w:footnote w:type="continuationSeparator" w:id="0">
    <w:p w14:paraId="04038728" w14:textId="77777777" w:rsidR="007D7716" w:rsidRDefault="007D77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79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5EA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F48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6"/>
    <w:rsid w:val="000666E0"/>
    <w:rsid w:val="002510B7"/>
    <w:rsid w:val="00270799"/>
    <w:rsid w:val="005C130B"/>
    <w:rsid w:val="007D7716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D350"/>
  <w15:chartTrackingRefBased/>
  <w15:docId w15:val="{9EA45BC0-EE47-4A5B-8D72-63C07DA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2024-09-19T17:35:00Z</dcterms:created>
  <dcterms:modified xsi:type="dcterms:W3CDTF">2024-09-19T17:36:00Z</dcterms:modified>
</cp:coreProperties>
</file>