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E2072" w14:textId="77777777" w:rsidR="00433AEC" w:rsidRDefault="00433AEC" w:rsidP="00433A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SAUNDER</w:t>
      </w:r>
      <w:r>
        <w:rPr>
          <w:rFonts w:cs="Times New Roman"/>
          <w:szCs w:val="24"/>
        </w:rPr>
        <w:t xml:space="preserve">       (fl.1463)</w:t>
      </w:r>
    </w:p>
    <w:p w14:paraId="388FA728" w14:textId="77777777" w:rsidR="00433AEC" w:rsidRDefault="00433AEC" w:rsidP="00433A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Bengeo</w:t>
      </w:r>
      <w:proofErr w:type="spellEnd"/>
      <w:r>
        <w:rPr>
          <w:rFonts w:cs="Times New Roman"/>
          <w:szCs w:val="24"/>
        </w:rPr>
        <w:t>, Hertfordshire. Husbandman.</w:t>
      </w:r>
    </w:p>
    <w:p w14:paraId="7A0C7907" w14:textId="77777777" w:rsidR="00433AEC" w:rsidRDefault="00433AEC" w:rsidP="00433AEC">
      <w:pPr>
        <w:pStyle w:val="NoSpacing"/>
        <w:rPr>
          <w:rFonts w:cs="Times New Roman"/>
          <w:szCs w:val="24"/>
        </w:rPr>
      </w:pPr>
    </w:p>
    <w:p w14:paraId="4B8BF708" w14:textId="77777777" w:rsidR="00433AEC" w:rsidRDefault="00433AEC" w:rsidP="00433AEC">
      <w:pPr>
        <w:pStyle w:val="NoSpacing"/>
        <w:rPr>
          <w:rFonts w:cs="Times New Roman"/>
          <w:szCs w:val="24"/>
        </w:rPr>
      </w:pPr>
    </w:p>
    <w:p w14:paraId="5390C08D" w14:textId="77777777" w:rsidR="00433AEC" w:rsidRDefault="00433AEC" w:rsidP="00433A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Robert Bacon(q.v.) brought a plaint of trespass against him and John</w:t>
      </w:r>
    </w:p>
    <w:p w14:paraId="7337C879" w14:textId="77777777" w:rsidR="00433AEC" w:rsidRDefault="00433AEC" w:rsidP="00433A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Saunder of </w:t>
      </w:r>
      <w:proofErr w:type="spellStart"/>
      <w:r>
        <w:rPr>
          <w:rFonts w:cs="Times New Roman"/>
          <w:szCs w:val="24"/>
        </w:rPr>
        <w:t>Bengeo</w:t>
      </w:r>
      <w:proofErr w:type="spellEnd"/>
      <w:r>
        <w:rPr>
          <w:rFonts w:cs="Times New Roman"/>
          <w:szCs w:val="24"/>
        </w:rPr>
        <w:t>(q.v.).</w:t>
      </w:r>
    </w:p>
    <w:p w14:paraId="3E12AF56" w14:textId="77777777" w:rsidR="00433AEC" w:rsidRDefault="00433AEC" w:rsidP="00433AEC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6DDD46F0" w14:textId="77777777" w:rsidR="00433AEC" w:rsidRDefault="00433AEC" w:rsidP="00433AEC">
      <w:pPr>
        <w:pStyle w:val="NoSpacing"/>
        <w:rPr>
          <w:rFonts w:cs="Times New Roman"/>
          <w:szCs w:val="24"/>
        </w:rPr>
      </w:pPr>
    </w:p>
    <w:p w14:paraId="5CF75714" w14:textId="77777777" w:rsidR="00433AEC" w:rsidRDefault="00433AEC" w:rsidP="00433AEC">
      <w:pPr>
        <w:pStyle w:val="NoSpacing"/>
        <w:rPr>
          <w:rFonts w:cs="Times New Roman"/>
          <w:szCs w:val="24"/>
        </w:rPr>
      </w:pPr>
    </w:p>
    <w:p w14:paraId="17D477B4" w14:textId="77777777" w:rsidR="00433AEC" w:rsidRDefault="00433AEC" w:rsidP="00433A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November 2025</w:t>
      </w:r>
    </w:p>
    <w:p w14:paraId="21760E0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B8DC2" w14:textId="77777777" w:rsidR="00433AEC" w:rsidRDefault="00433AEC" w:rsidP="00086E2C">
      <w:pPr>
        <w:spacing w:after="0" w:line="240" w:lineRule="auto"/>
      </w:pPr>
      <w:r>
        <w:separator/>
      </w:r>
    </w:p>
  </w:endnote>
  <w:endnote w:type="continuationSeparator" w:id="0">
    <w:p w14:paraId="1BB25BD0" w14:textId="77777777" w:rsidR="00433AEC" w:rsidRDefault="00433AE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1FDC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424E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EC27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D3120" w14:textId="77777777" w:rsidR="00433AEC" w:rsidRDefault="00433AEC" w:rsidP="00086E2C">
      <w:pPr>
        <w:spacing w:after="0" w:line="240" w:lineRule="auto"/>
      </w:pPr>
      <w:r>
        <w:separator/>
      </w:r>
    </w:p>
  </w:footnote>
  <w:footnote w:type="continuationSeparator" w:id="0">
    <w:p w14:paraId="73B41B6F" w14:textId="77777777" w:rsidR="00433AEC" w:rsidRDefault="00433AE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4B07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5736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4CC8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AEC"/>
    <w:rsid w:val="00086E2C"/>
    <w:rsid w:val="000A2E7A"/>
    <w:rsid w:val="002244B7"/>
    <w:rsid w:val="00314D94"/>
    <w:rsid w:val="00433AEC"/>
    <w:rsid w:val="00617568"/>
    <w:rsid w:val="006E68FA"/>
    <w:rsid w:val="00ED3A55"/>
    <w:rsid w:val="00F479D0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59112"/>
  <w15:chartTrackingRefBased/>
  <w15:docId w15:val="{35889B24-8EFC-4DED-9176-7AC0589D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33AE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33AE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37</Words>
  <Characters>254</Characters>
  <Application>Microsoft Office Word</Application>
  <DocSecurity>0</DocSecurity>
  <Lines>13</Lines>
  <Paragraphs>8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2025-11-05T22:46:00Z</dcterms:created>
  <dcterms:modified xsi:type="dcterms:W3CDTF">2025-11-05T22:47:00Z</dcterms:modified>
</cp:coreProperties>
</file>