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656F" w14:textId="77777777" w:rsidR="000B27CF" w:rsidRDefault="000B27CF" w:rsidP="000B27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Hugh SAUNDERS (alias </w:t>
      </w:r>
      <w:proofErr w:type="gramStart"/>
      <w:r>
        <w:rPr>
          <w:rFonts w:cs="Times New Roman"/>
          <w:szCs w:val="24"/>
          <w:u w:val="single"/>
        </w:rPr>
        <w:t>SHAKESPEARE)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(d.1537)</w:t>
      </w:r>
    </w:p>
    <w:p w14:paraId="10FC1677" w14:textId="77777777" w:rsidR="000B27CF" w:rsidRDefault="000B27CF" w:rsidP="000B27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31F67D1E" w14:textId="77777777" w:rsidR="000B27CF" w:rsidRDefault="000B27CF" w:rsidP="000B27CF">
      <w:pPr>
        <w:pStyle w:val="NoSpacing"/>
        <w:rPr>
          <w:rFonts w:cs="Times New Roman"/>
          <w:szCs w:val="24"/>
        </w:rPr>
      </w:pPr>
    </w:p>
    <w:p w14:paraId="582AAFFA" w14:textId="77777777" w:rsidR="000B27CF" w:rsidRDefault="000B27CF" w:rsidP="000B27CF">
      <w:pPr>
        <w:pStyle w:val="NoSpacing"/>
        <w:rPr>
          <w:rFonts w:cs="Times New Roman"/>
          <w:szCs w:val="24"/>
        </w:rPr>
      </w:pPr>
    </w:p>
    <w:p w14:paraId="78ADFFFB" w14:textId="77777777" w:rsidR="000B27CF" w:rsidRDefault="000B27CF" w:rsidP="000B27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Apr.1486</w:t>
      </w:r>
      <w:r>
        <w:rPr>
          <w:rFonts w:cs="Times New Roman"/>
          <w:szCs w:val="24"/>
        </w:rPr>
        <w:tab/>
        <w:t>He was one of those who were elected “scholars”.</w:t>
      </w:r>
    </w:p>
    <w:p w14:paraId="46422B2E" w14:textId="77777777" w:rsidR="000B27CF" w:rsidRDefault="000B27CF" w:rsidP="000B27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737F6C3C" w14:textId="77777777" w:rsidR="000B27CF" w:rsidRDefault="000B27CF" w:rsidP="000B27C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at </w:t>
      </w:r>
    </w:p>
    <w:p w14:paraId="7A68228B" w14:textId="77777777" w:rsidR="000B27CF" w:rsidRDefault="000B27CF" w:rsidP="000B27C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pp.242-3)</w:t>
      </w:r>
    </w:p>
    <w:p w14:paraId="08022C4E" w14:textId="77777777" w:rsidR="000B27CF" w:rsidRDefault="000B27CF" w:rsidP="000B27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1487</w:t>
      </w:r>
      <w:r>
        <w:rPr>
          <w:rFonts w:cs="Times New Roman"/>
          <w:szCs w:val="24"/>
        </w:rPr>
        <w:tab/>
        <w:t>He became a Fellow.    (ibid.)</w:t>
      </w:r>
    </w:p>
    <w:p w14:paraId="566A5EE9" w14:textId="77777777" w:rsidR="000B27CF" w:rsidRDefault="000B27CF" w:rsidP="000B27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 was admitted.   (ibid.)</w:t>
      </w:r>
    </w:p>
    <w:p w14:paraId="49C801C9" w14:textId="77777777" w:rsidR="000B27CF" w:rsidRDefault="000B27CF" w:rsidP="000B27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1507</w:t>
      </w:r>
      <w:r>
        <w:rPr>
          <w:rFonts w:cs="Times New Roman"/>
          <w:szCs w:val="24"/>
        </w:rPr>
        <w:tab/>
        <w:t xml:space="preserve">He was chosen Rex </w:t>
      </w:r>
      <w:proofErr w:type="spellStart"/>
      <w:r>
        <w:rPr>
          <w:rFonts w:cs="Times New Roman"/>
          <w:szCs w:val="24"/>
        </w:rPr>
        <w:t>fabarum</w:t>
      </w:r>
      <w:proofErr w:type="spellEnd"/>
      <w:r>
        <w:rPr>
          <w:rFonts w:cs="Times New Roman"/>
          <w:szCs w:val="24"/>
        </w:rPr>
        <w:t xml:space="preserve"> and Principal of </w:t>
      </w:r>
      <w:proofErr w:type="spellStart"/>
      <w:proofErr w:type="gramStart"/>
      <w:r>
        <w:rPr>
          <w:rFonts w:cs="Times New Roman"/>
          <w:szCs w:val="24"/>
        </w:rPr>
        <w:t>St.Alban</w:t>
      </w:r>
      <w:proofErr w:type="spellEnd"/>
      <w:proofErr w:type="gramEnd"/>
      <w:r>
        <w:rPr>
          <w:rFonts w:cs="Times New Roman"/>
          <w:szCs w:val="24"/>
        </w:rPr>
        <w:t xml:space="preserve"> Hall.   (ibid.)</w:t>
      </w:r>
    </w:p>
    <w:p w14:paraId="18F96080" w14:textId="77777777" w:rsidR="000B27CF" w:rsidRDefault="000B27CF" w:rsidP="000B27CF">
      <w:pPr>
        <w:pStyle w:val="NoSpacing"/>
        <w:rPr>
          <w:rFonts w:cs="Times New Roman"/>
          <w:szCs w:val="24"/>
        </w:rPr>
      </w:pPr>
    </w:p>
    <w:p w14:paraId="31F7D83B" w14:textId="77777777" w:rsidR="000B27CF" w:rsidRDefault="000B27CF" w:rsidP="000B27CF">
      <w:pPr>
        <w:pStyle w:val="NoSpacing"/>
        <w:rPr>
          <w:rFonts w:cs="Times New Roman"/>
          <w:szCs w:val="24"/>
        </w:rPr>
      </w:pPr>
    </w:p>
    <w:p w14:paraId="0C2F1F16" w14:textId="77777777" w:rsidR="000B27CF" w:rsidRDefault="000B27CF" w:rsidP="000B27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Later – he became a prebendary of </w:t>
      </w:r>
      <w:proofErr w:type="spellStart"/>
      <w:proofErr w:type="gramStart"/>
      <w:r>
        <w:rPr>
          <w:rFonts w:cs="Times New Roman"/>
          <w:szCs w:val="24"/>
        </w:rPr>
        <w:t>St.Paul’s</w:t>
      </w:r>
      <w:proofErr w:type="spellEnd"/>
      <w:proofErr w:type="gramEnd"/>
      <w:r>
        <w:rPr>
          <w:rFonts w:cs="Times New Roman"/>
          <w:szCs w:val="24"/>
        </w:rPr>
        <w:t>.   (ibid.)</w:t>
      </w:r>
    </w:p>
    <w:p w14:paraId="06C845B2" w14:textId="77777777" w:rsidR="000B27CF" w:rsidRDefault="000B27CF" w:rsidP="000B27CF">
      <w:pPr>
        <w:pStyle w:val="NoSpacing"/>
        <w:rPr>
          <w:rFonts w:cs="Times New Roman"/>
          <w:szCs w:val="24"/>
        </w:rPr>
      </w:pPr>
    </w:p>
    <w:p w14:paraId="4C2661B4" w14:textId="77777777" w:rsidR="000B27CF" w:rsidRDefault="000B27CF" w:rsidP="000B27CF">
      <w:pPr>
        <w:pStyle w:val="NoSpacing"/>
        <w:rPr>
          <w:rFonts w:cs="Times New Roman"/>
          <w:szCs w:val="24"/>
        </w:rPr>
      </w:pPr>
    </w:p>
    <w:p w14:paraId="777F1E63" w14:textId="77777777" w:rsidR="000B27CF" w:rsidRDefault="000B27CF" w:rsidP="000B27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February 2025</w:t>
      </w:r>
    </w:p>
    <w:p w14:paraId="4C1A2C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4FF6" w14:textId="77777777" w:rsidR="000B27CF" w:rsidRDefault="000B27CF" w:rsidP="009139A6">
      <w:r>
        <w:separator/>
      </w:r>
    </w:p>
  </w:endnote>
  <w:endnote w:type="continuationSeparator" w:id="0">
    <w:p w14:paraId="0EFAF20C" w14:textId="77777777" w:rsidR="000B27CF" w:rsidRDefault="000B27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DD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46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06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885B" w14:textId="77777777" w:rsidR="000B27CF" w:rsidRDefault="000B27CF" w:rsidP="009139A6">
      <w:r>
        <w:separator/>
      </w:r>
    </w:p>
  </w:footnote>
  <w:footnote w:type="continuationSeparator" w:id="0">
    <w:p w14:paraId="30C8D16B" w14:textId="77777777" w:rsidR="000B27CF" w:rsidRDefault="000B27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74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5C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16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CF"/>
    <w:rsid w:val="000666E0"/>
    <w:rsid w:val="000B27CF"/>
    <w:rsid w:val="002510B7"/>
    <w:rsid w:val="00270799"/>
    <w:rsid w:val="005C130B"/>
    <w:rsid w:val="007805C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6A935"/>
  <w15:chartTrackingRefBased/>
  <w15:docId w15:val="{8DB0D9AA-3A7B-4E51-9091-53DCDE94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2025-02-18T20:13:00Z</dcterms:created>
  <dcterms:modified xsi:type="dcterms:W3CDTF">2025-02-18T20:13:00Z</dcterms:modified>
</cp:coreProperties>
</file>