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4A580" w14:textId="77777777" w:rsidR="00C534F4" w:rsidRDefault="00C534F4" w:rsidP="00C534F4">
      <w:pPr>
        <w:pStyle w:val="NoSpacing"/>
        <w:jc w:val="both"/>
      </w:pPr>
      <w:r>
        <w:rPr>
          <w:u w:val="single"/>
        </w:rPr>
        <w:t>John SAUNDERS</w:t>
      </w:r>
      <w:r>
        <w:t xml:space="preserve">      (fl.1499)</w:t>
      </w:r>
    </w:p>
    <w:p w14:paraId="1A3E0E2C" w14:textId="77777777" w:rsidR="00C534F4" w:rsidRDefault="00C534F4" w:rsidP="00C534F4">
      <w:pPr>
        <w:pStyle w:val="NoSpacing"/>
        <w:jc w:val="both"/>
      </w:pPr>
      <w:r>
        <w:t>of London. Draper.</w:t>
      </w:r>
    </w:p>
    <w:p w14:paraId="59B26C53" w14:textId="77777777" w:rsidR="00C534F4" w:rsidRDefault="00C534F4" w:rsidP="00C534F4">
      <w:pPr>
        <w:pStyle w:val="NoSpacing"/>
        <w:jc w:val="both"/>
      </w:pPr>
    </w:p>
    <w:p w14:paraId="2CF28ACA" w14:textId="77777777" w:rsidR="00C534F4" w:rsidRDefault="00C534F4" w:rsidP="00C534F4">
      <w:pPr>
        <w:pStyle w:val="NoSpacing"/>
        <w:jc w:val="both"/>
      </w:pPr>
    </w:p>
    <w:p w14:paraId="6FC32AAA" w14:textId="77777777" w:rsidR="00C534F4" w:rsidRDefault="00C534F4" w:rsidP="00C534F4">
      <w:pPr>
        <w:pStyle w:val="NoSpacing"/>
        <w:jc w:val="both"/>
      </w:pPr>
      <w:r>
        <w:tab/>
        <w:t>1499</w:t>
      </w:r>
      <w:r>
        <w:tab/>
        <w:t>His former apprentice, Gregory Cosby(q.v.), became a Freeman.</w:t>
      </w:r>
    </w:p>
    <w:p w14:paraId="2D48C04F" w14:textId="77777777" w:rsidR="00C534F4" w:rsidRDefault="00C534F4" w:rsidP="00C534F4">
      <w:pPr>
        <w:pStyle w:val="NoSpacing"/>
      </w:pPr>
      <w:r>
        <w:tab/>
      </w:r>
      <w:r>
        <w:tab/>
        <w:t xml:space="preserve">( </w:t>
      </w:r>
      <w:hyperlink r:id="rId6" w:history="1">
        <w:r w:rsidRPr="00CB5834">
          <w:rPr>
            <w:rStyle w:val="Hyperlink"/>
          </w:rPr>
          <w:t>www.londonroll.org</w:t>
        </w:r>
      </w:hyperlink>
      <w:r>
        <w:t xml:space="preserve"> )</w:t>
      </w:r>
    </w:p>
    <w:p w14:paraId="5B06569D" w14:textId="77777777" w:rsidR="00C534F4" w:rsidRDefault="00C534F4" w:rsidP="00C534F4">
      <w:pPr>
        <w:pStyle w:val="NoSpacing"/>
      </w:pPr>
    </w:p>
    <w:p w14:paraId="1D359C8E" w14:textId="77777777" w:rsidR="00C534F4" w:rsidRDefault="00C534F4" w:rsidP="00C534F4">
      <w:pPr>
        <w:pStyle w:val="NoSpacing"/>
      </w:pPr>
    </w:p>
    <w:p w14:paraId="2CC3AD0F" w14:textId="77777777" w:rsidR="00C534F4" w:rsidRDefault="00C534F4" w:rsidP="00C534F4">
      <w:pPr>
        <w:pStyle w:val="NoSpacing"/>
      </w:pPr>
      <w:r>
        <w:t>10 May 2025</w:t>
      </w:r>
    </w:p>
    <w:p w14:paraId="4C310C7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83D9E" w14:textId="77777777" w:rsidR="00C534F4" w:rsidRDefault="00C534F4" w:rsidP="009139A6">
      <w:r>
        <w:separator/>
      </w:r>
    </w:p>
  </w:endnote>
  <w:endnote w:type="continuationSeparator" w:id="0">
    <w:p w14:paraId="43D8B0E6" w14:textId="77777777" w:rsidR="00C534F4" w:rsidRDefault="00C534F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988A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6ED7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3F8F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F2083" w14:textId="77777777" w:rsidR="00C534F4" w:rsidRDefault="00C534F4" w:rsidP="009139A6">
      <w:r>
        <w:separator/>
      </w:r>
    </w:p>
  </w:footnote>
  <w:footnote w:type="continuationSeparator" w:id="0">
    <w:p w14:paraId="50215598" w14:textId="77777777" w:rsidR="00C534F4" w:rsidRDefault="00C534F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5E12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931D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14EE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4F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534F4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3A1AB"/>
  <w15:chartTrackingRefBased/>
  <w15:docId w15:val="{015263A5-FA82-4D80-85A9-D638C4BE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534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2025-05-11T14:20:00Z</dcterms:created>
  <dcterms:modified xsi:type="dcterms:W3CDTF">2025-05-11T14:20:00Z</dcterms:modified>
</cp:coreProperties>
</file>