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EFED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SAUNDERS</w:t>
      </w:r>
      <w:r>
        <w:rPr>
          <w:rFonts w:cs="Times New Roman"/>
          <w:szCs w:val="24"/>
        </w:rPr>
        <w:t xml:space="preserve">         (fl.1484)</w:t>
      </w:r>
    </w:p>
    <w:p w14:paraId="468428C5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Banbury.</w:t>
      </w:r>
    </w:p>
    <w:p w14:paraId="571CE6F4" w14:textId="77777777" w:rsidR="009551FB" w:rsidRDefault="009551FB" w:rsidP="009551FB">
      <w:pPr>
        <w:pStyle w:val="NoSpacing"/>
        <w:rPr>
          <w:rFonts w:cs="Times New Roman"/>
          <w:szCs w:val="24"/>
        </w:rPr>
      </w:pPr>
    </w:p>
    <w:p w14:paraId="0AD5133C" w14:textId="77777777" w:rsidR="009551FB" w:rsidRDefault="009551FB" w:rsidP="009551FB">
      <w:pPr>
        <w:pStyle w:val="NoSpacing"/>
        <w:rPr>
          <w:rFonts w:cs="Times New Roman"/>
          <w:szCs w:val="24"/>
        </w:rPr>
      </w:pPr>
    </w:p>
    <w:p w14:paraId="2B4F8A30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William(q.v.).</w:t>
      </w:r>
    </w:p>
    <w:p w14:paraId="25751F6B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37FB7">
          <w:rPr>
            <w:rStyle w:val="Hyperlink"/>
            <w:rFonts w:cs="Times New Roman"/>
            <w:szCs w:val="24"/>
          </w:rPr>
          <w:t>http://aalt.law.uh.edu/Indices/CP40Indices/CP40no888Pl.htm</w:t>
        </w:r>
      </w:hyperlink>
      <w:r>
        <w:rPr>
          <w:rFonts w:cs="Times New Roman"/>
          <w:szCs w:val="24"/>
        </w:rPr>
        <w:t xml:space="preserve"> )</w:t>
      </w:r>
    </w:p>
    <w:p w14:paraId="19430665" w14:textId="77777777" w:rsidR="009551FB" w:rsidRDefault="009551FB" w:rsidP="009551FB">
      <w:pPr>
        <w:pStyle w:val="NoSpacing"/>
        <w:rPr>
          <w:rFonts w:cs="Times New Roman"/>
          <w:szCs w:val="24"/>
        </w:rPr>
      </w:pPr>
    </w:p>
    <w:p w14:paraId="3B58FED9" w14:textId="77777777" w:rsidR="009551FB" w:rsidRDefault="009551FB" w:rsidP="009551FB">
      <w:pPr>
        <w:pStyle w:val="NoSpacing"/>
        <w:rPr>
          <w:rFonts w:cs="Times New Roman"/>
          <w:szCs w:val="24"/>
        </w:rPr>
      </w:pPr>
    </w:p>
    <w:p w14:paraId="6035A079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They made a plaint of debt against William Aswell of Banbury, Oxfordshire(q.v.),</w:t>
      </w:r>
    </w:p>
    <w:p w14:paraId="045A3367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West of Banbury(q.v.), John Alen of Chipping Norton(q.v.),</w:t>
      </w:r>
    </w:p>
    <w:p w14:paraId="1372AA0C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Barbour of Warwick(q.v.) and Richard Slye </w:t>
      </w:r>
      <w:proofErr w:type="spellStart"/>
      <w:r>
        <w:rPr>
          <w:rFonts w:cs="Times New Roman"/>
          <w:szCs w:val="24"/>
        </w:rPr>
        <w:t>ofBanbury</w:t>
      </w:r>
      <w:proofErr w:type="spellEnd"/>
      <w:r>
        <w:rPr>
          <w:rFonts w:cs="Times New Roman"/>
          <w:szCs w:val="24"/>
        </w:rPr>
        <w:t>(q.v.).</w:t>
      </w:r>
    </w:p>
    <w:p w14:paraId="30F2479B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59B1D674" w14:textId="77777777" w:rsidR="009551FB" w:rsidRDefault="009551FB" w:rsidP="009551FB">
      <w:pPr>
        <w:pStyle w:val="NoSpacing"/>
        <w:rPr>
          <w:rFonts w:cs="Times New Roman"/>
          <w:szCs w:val="24"/>
        </w:rPr>
      </w:pPr>
    </w:p>
    <w:p w14:paraId="167D157B" w14:textId="77777777" w:rsidR="009551FB" w:rsidRDefault="009551FB" w:rsidP="009551FB">
      <w:pPr>
        <w:pStyle w:val="NoSpacing"/>
        <w:rPr>
          <w:rFonts w:cs="Times New Roman"/>
          <w:szCs w:val="24"/>
        </w:rPr>
      </w:pPr>
    </w:p>
    <w:p w14:paraId="57ADD464" w14:textId="77777777" w:rsidR="009551FB" w:rsidRDefault="009551FB" w:rsidP="009551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4 May 2025</w:t>
      </w:r>
    </w:p>
    <w:p w14:paraId="5A9BBD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918F" w14:textId="77777777" w:rsidR="009551FB" w:rsidRDefault="009551FB" w:rsidP="009139A6">
      <w:r>
        <w:separator/>
      </w:r>
    </w:p>
  </w:endnote>
  <w:endnote w:type="continuationSeparator" w:id="0">
    <w:p w14:paraId="054B8E92" w14:textId="77777777" w:rsidR="009551FB" w:rsidRDefault="009551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3F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B6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4E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557E" w14:textId="77777777" w:rsidR="009551FB" w:rsidRDefault="009551FB" w:rsidP="009139A6">
      <w:r>
        <w:separator/>
      </w:r>
    </w:p>
  </w:footnote>
  <w:footnote w:type="continuationSeparator" w:id="0">
    <w:p w14:paraId="3609482F" w14:textId="77777777" w:rsidR="009551FB" w:rsidRDefault="009551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99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D3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DA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F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9551FB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3A0A"/>
  <w15:chartTrackingRefBased/>
  <w15:docId w15:val="{B958C14A-0EF2-4963-B071-8952D73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2025-05-04T19:36:00Z</dcterms:created>
  <dcterms:modified xsi:type="dcterms:W3CDTF">2025-05-04T19:37:00Z</dcterms:modified>
</cp:coreProperties>
</file>