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9B978" w14:textId="5340DB7C" w:rsidR="00416422" w:rsidRDefault="00416422" w:rsidP="0041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SAUNDERS</w:t>
      </w:r>
      <w:r>
        <w:rPr>
          <w:rFonts w:cs="Times New Roman"/>
          <w:szCs w:val="24"/>
        </w:rPr>
        <w:t xml:space="preserve">       (fl.1452-6</w:t>
      </w:r>
      <w:r w:rsidR="00870980">
        <w:rPr>
          <w:rFonts w:cs="Times New Roman"/>
          <w:szCs w:val="24"/>
        </w:rPr>
        <w:t>0)</w:t>
      </w:r>
    </w:p>
    <w:p w14:paraId="009CFB00" w14:textId="77777777" w:rsidR="00416422" w:rsidRDefault="00416422" w:rsidP="0041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155F0A4" w14:textId="77777777" w:rsidR="00416422" w:rsidRDefault="00416422" w:rsidP="00416422">
      <w:pPr>
        <w:pStyle w:val="NoSpacing"/>
        <w:rPr>
          <w:rFonts w:cs="Times New Roman"/>
          <w:szCs w:val="24"/>
        </w:rPr>
      </w:pPr>
    </w:p>
    <w:p w14:paraId="78FD7B8C" w14:textId="77777777" w:rsidR="00416422" w:rsidRDefault="00416422" w:rsidP="00416422">
      <w:pPr>
        <w:pStyle w:val="NoSpacing"/>
        <w:rPr>
          <w:rFonts w:cs="Times New Roman"/>
          <w:szCs w:val="24"/>
        </w:rPr>
      </w:pPr>
    </w:p>
    <w:p w14:paraId="2F79A980" w14:textId="77777777" w:rsidR="00416422" w:rsidRDefault="00416422" w:rsidP="0041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1452</w:t>
      </w:r>
      <w:r>
        <w:rPr>
          <w:rFonts w:cs="Times New Roman"/>
          <w:szCs w:val="24"/>
        </w:rPr>
        <w:tab/>
        <w:t>Vice-Chancellor.</w:t>
      </w:r>
    </w:p>
    <w:p w14:paraId="69686A7D" w14:textId="77777777" w:rsidR="00416422" w:rsidRDefault="00416422" w:rsidP="0041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("Oxford Honours 1220 – 1896" pub. The Clarendon Press 1894 p.222)</w:t>
      </w:r>
    </w:p>
    <w:p w14:paraId="65CA3931" w14:textId="77777777" w:rsidR="00416422" w:rsidRDefault="00416422" w:rsidP="0041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Vice-Chamcellor.   (ibid.)</w:t>
      </w:r>
    </w:p>
    <w:p w14:paraId="1A00E957" w14:textId="77777777" w:rsidR="00416422" w:rsidRDefault="00416422" w:rsidP="0041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1454</w:t>
      </w:r>
      <w:r>
        <w:rPr>
          <w:rFonts w:cs="Times New Roman"/>
          <w:szCs w:val="24"/>
        </w:rPr>
        <w:tab/>
        <w:t>Vice-Chancellor for a third time.   (ibid.)</w:t>
      </w:r>
    </w:p>
    <w:p w14:paraId="30046E98" w14:textId="77777777" w:rsidR="00416422" w:rsidRDefault="00416422" w:rsidP="0041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1456</w:t>
      </w:r>
      <w:r>
        <w:rPr>
          <w:rFonts w:cs="Times New Roman"/>
          <w:szCs w:val="24"/>
        </w:rPr>
        <w:tab/>
        <w:t>Vice-Chancellor once again.   (ibid.)</w:t>
      </w:r>
    </w:p>
    <w:p w14:paraId="35139BB4" w14:textId="77777777" w:rsidR="00416422" w:rsidRDefault="00416422" w:rsidP="00416422">
      <w:pPr>
        <w:pStyle w:val="NoSpacing"/>
        <w:rPr>
          <w:rFonts w:cs="Times New Roman"/>
          <w:szCs w:val="24"/>
        </w:rPr>
      </w:pPr>
    </w:p>
    <w:p w14:paraId="4C49241A" w14:textId="77777777" w:rsidR="00416422" w:rsidRDefault="00416422" w:rsidP="00416422">
      <w:pPr>
        <w:pStyle w:val="NoSpacing"/>
        <w:rPr>
          <w:rFonts w:cs="Times New Roman"/>
          <w:szCs w:val="24"/>
        </w:rPr>
      </w:pPr>
    </w:p>
    <w:p w14:paraId="2CFADFE0" w14:textId="77777777" w:rsidR="00416422" w:rsidRDefault="00416422" w:rsidP="0041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0F3F33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6CA81" w14:textId="77777777" w:rsidR="00416422" w:rsidRDefault="00416422" w:rsidP="009139A6">
      <w:r>
        <w:separator/>
      </w:r>
    </w:p>
  </w:endnote>
  <w:endnote w:type="continuationSeparator" w:id="0">
    <w:p w14:paraId="4DAA34FC" w14:textId="77777777" w:rsidR="00416422" w:rsidRDefault="004164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02B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15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7E2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02569" w14:textId="77777777" w:rsidR="00416422" w:rsidRDefault="00416422" w:rsidP="009139A6">
      <w:r>
        <w:separator/>
      </w:r>
    </w:p>
  </w:footnote>
  <w:footnote w:type="continuationSeparator" w:id="0">
    <w:p w14:paraId="794D3B75" w14:textId="77777777" w:rsidR="00416422" w:rsidRDefault="004164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68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64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007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22"/>
    <w:rsid w:val="000666E0"/>
    <w:rsid w:val="002510B7"/>
    <w:rsid w:val="00270799"/>
    <w:rsid w:val="00416422"/>
    <w:rsid w:val="005661C1"/>
    <w:rsid w:val="005C130B"/>
    <w:rsid w:val="00826F5C"/>
    <w:rsid w:val="0087098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06F4"/>
  <w15:chartTrackingRefBased/>
  <w15:docId w15:val="{00ED85F4-8405-4A00-B8F4-EFEC7BD7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2024-12-11T21:16:00Z</dcterms:created>
  <dcterms:modified xsi:type="dcterms:W3CDTF">2024-12-11T21:17:00Z</dcterms:modified>
</cp:coreProperties>
</file>