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D9838" w14:textId="77777777" w:rsidR="00DF4AC7" w:rsidRDefault="00DF4AC7" w:rsidP="00DF4A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SAUNDERS</w:t>
      </w:r>
      <w:r>
        <w:rPr>
          <w:rFonts w:cs="Times New Roman"/>
          <w:szCs w:val="24"/>
        </w:rPr>
        <w:t xml:space="preserve"> 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fl.1468)</w:t>
      </w:r>
    </w:p>
    <w:p w14:paraId="6195810C" w14:textId="77777777" w:rsidR="00DF4AC7" w:rsidRDefault="00DF4AC7" w:rsidP="00DF4AC7">
      <w:pPr>
        <w:pStyle w:val="NoSpacing"/>
        <w:rPr>
          <w:rFonts w:cs="Times New Roman"/>
          <w:szCs w:val="24"/>
        </w:rPr>
      </w:pPr>
    </w:p>
    <w:p w14:paraId="3F8487FF" w14:textId="77777777" w:rsidR="00DF4AC7" w:rsidRDefault="00DF4AC7" w:rsidP="00DF4AC7">
      <w:pPr>
        <w:pStyle w:val="NoSpacing"/>
        <w:rPr>
          <w:rFonts w:cs="Times New Roman"/>
          <w:szCs w:val="24"/>
        </w:rPr>
      </w:pPr>
    </w:p>
    <w:p w14:paraId="5A6204EC" w14:textId="77777777" w:rsidR="00DF4AC7" w:rsidRDefault="00DF4AC7" w:rsidP="00DF4A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1468</w:t>
      </w:r>
      <w:r>
        <w:rPr>
          <w:rFonts w:cs="Times New Roman"/>
          <w:szCs w:val="24"/>
        </w:rPr>
        <w:tab/>
        <w:t xml:space="preserve">He made a plaint of trespass of John </w:t>
      </w:r>
      <w:proofErr w:type="spellStart"/>
      <w:r>
        <w:rPr>
          <w:rFonts w:cs="Times New Roman"/>
          <w:szCs w:val="24"/>
        </w:rPr>
        <w:t>Fyssher</w:t>
      </w:r>
      <w:proofErr w:type="spellEnd"/>
      <w:r>
        <w:rPr>
          <w:rFonts w:cs="Times New Roman"/>
          <w:szCs w:val="24"/>
        </w:rPr>
        <w:t>(q.v.), John Askell(q.v.),</w:t>
      </w:r>
    </w:p>
    <w:p w14:paraId="7D63AFEA" w14:textId="77777777" w:rsidR="00DF4AC7" w:rsidRDefault="00DF4AC7" w:rsidP="00DF4A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Nicholas </w:t>
      </w:r>
      <w:proofErr w:type="spellStart"/>
      <w:r>
        <w:rPr>
          <w:rFonts w:cs="Times New Roman"/>
          <w:szCs w:val="24"/>
        </w:rPr>
        <w:t>Sadeler</w:t>
      </w:r>
      <w:proofErr w:type="spellEnd"/>
      <w:r>
        <w:rPr>
          <w:rFonts w:cs="Times New Roman"/>
          <w:szCs w:val="24"/>
        </w:rPr>
        <w:t>(q.v.) and John Bowyer(q.v.), all of Banbury.</w:t>
      </w:r>
    </w:p>
    <w:p w14:paraId="7460B092" w14:textId="77777777" w:rsidR="00DF4AC7" w:rsidRDefault="00DF4AC7" w:rsidP="00DF4A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66918">
          <w:rPr>
            <w:rStyle w:val="Hyperlink"/>
            <w:rFonts w:cs="Times New Roman"/>
            <w:szCs w:val="24"/>
          </w:rPr>
          <w:t>https://waalt.uh.edu/index.php/CP40/826</w:t>
        </w:r>
      </w:hyperlink>
      <w:r>
        <w:rPr>
          <w:rFonts w:cs="Times New Roman"/>
          <w:szCs w:val="24"/>
        </w:rPr>
        <w:t xml:space="preserve"> )</w:t>
      </w:r>
    </w:p>
    <w:p w14:paraId="3C62C7F3" w14:textId="77777777" w:rsidR="00DF4AC7" w:rsidRDefault="00DF4AC7" w:rsidP="00DF4AC7">
      <w:pPr>
        <w:pStyle w:val="NoSpacing"/>
        <w:rPr>
          <w:rFonts w:cs="Times New Roman"/>
          <w:szCs w:val="24"/>
        </w:rPr>
      </w:pPr>
    </w:p>
    <w:p w14:paraId="349D994F" w14:textId="77777777" w:rsidR="00DF4AC7" w:rsidRDefault="00DF4AC7" w:rsidP="00DF4AC7">
      <w:pPr>
        <w:pStyle w:val="NoSpacing"/>
        <w:rPr>
          <w:rFonts w:cs="Times New Roman"/>
          <w:szCs w:val="24"/>
        </w:rPr>
      </w:pPr>
    </w:p>
    <w:p w14:paraId="1D0F31FC" w14:textId="77777777" w:rsidR="00DF4AC7" w:rsidRDefault="00DF4AC7" w:rsidP="00DF4A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February 2025</w:t>
      </w:r>
    </w:p>
    <w:p w14:paraId="002232A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E3C09" w14:textId="77777777" w:rsidR="00DF4AC7" w:rsidRDefault="00DF4AC7" w:rsidP="009139A6">
      <w:r>
        <w:separator/>
      </w:r>
    </w:p>
  </w:endnote>
  <w:endnote w:type="continuationSeparator" w:id="0">
    <w:p w14:paraId="023554E3" w14:textId="77777777" w:rsidR="00DF4AC7" w:rsidRDefault="00DF4AC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745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E686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E819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A07D8" w14:textId="77777777" w:rsidR="00DF4AC7" w:rsidRDefault="00DF4AC7" w:rsidP="009139A6">
      <w:r>
        <w:separator/>
      </w:r>
    </w:p>
  </w:footnote>
  <w:footnote w:type="continuationSeparator" w:id="0">
    <w:p w14:paraId="1CAD848C" w14:textId="77777777" w:rsidR="00DF4AC7" w:rsidRDefault="00DF4AC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98EF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31F8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850D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AC7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F4AC7"/>
    <w:rsid w:val="00E61DA6"/>
    <w:rsid w:val="00EB3209"/>
    <w:rsid w:val="00F068A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077CA"/>
  <w15:chartTrackingRefBased/>
  <w15:docId w15:val="{0D758070-636E-4BDD-A1AC-ABDCFFBE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F4A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2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2025-02-14T16:10:00Z</dcterms:created>
  <dcterms:modified xsi:type="dcterms:W3CDTF">2025-02-14T16:11:00Z</dcterms:modified>
</cp:coreProperties>
</file>