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70FB" w14:textId="77777777" w:rsidR="001C32C8" w:rsidRDefault="001C32C8" w:rsidP="001C32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SAUNDERS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5C4B2C91" w14:textId="77777777" w:rsidR="001C32C8" w:rsidRDefault="001C32C8" w:rsidP="001C32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Banbury, Oxfordshire. Merchant.</w:t>
      </w:r>
    </w:p>
    <w:p w14:paraId="4AF99948" w14:textId="77777777" w:rsidR="001C32C8" w:rsidRDefault="001C32C8" w:rsidP="001C32C8">
      <w:pPr>
        <w:pStyle w:val="NoSpacing"/>
        <w:rPr>
          <w:rFonts w:cs="Times New Roman"/>
          <w:szCs w:val="24"/>
        </w:rPr>
      </w:pPr>
    </w:p>
    <w:p w14:paraId="647A3A7E" w14:textId="77777777" w:rsidR="001C32C8" w:rsidRDefault="001C32C8" w:rsidP="001C32C8">
      <w:pPr>
        <w:pStyle w:val="NoSpacing"/>
        <w:rPr>
          <w:rFonts w:cs="Times New Roman"/>
          <w:szCs w:val="24"/>
        </w:rPr>
      </w:pPr>
    </w:p>
    <w:p w14:paraId="4022DDB9" w14:textId="77777777" w:rsidR="001C32C8" w:rsidRDefault="001C32C8" w:rsidP="001C32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 Richard(q.v.).</w:t>
      </w:r>
    </w:p>
    <w:p w14:paraId="14A0D5E8" w14:textId="77777777" w:rsidR="001C32C8" w:rsidRDefault="001C32C8" w:rsidP="001C32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https://waalt.uh.edu/index.php/CP40/889</w:t>
        </w:r>
      </w:hyperlink>
      <w:r>
        <w:rPr>
          <w:rFonts w:cs="Times New Roman"/>
          <w:szCs w:val="24"/>
        </w:rPr>
        <w:t xml:space="preserve"> )</w:t>
      </w:r>
    </w:p>
    <w:p w14:paraId="793AD4A2" w14:textId="77777777" w:rsidR="001C32C8" w:rsidRDefault="001C32C8" w:rsidP="001C32C8">
      <w:pPr>
        <w:pStyle w:val="NoSpacing"/>
        <w:rPr>
          <w:rFonts w:cs="Times New Roman"/>
          <w:szCs w:val="24"/>
        </w:rPr>
      </w:pPr>
    </w:p>
    <w:p w14:paraId="60FC4342" w14:textId="77777777" w:rsidR="001C32C8" w:rsidRDefault="001C32C8" w:rsidP="001C32C8">
      <w:pPr>
        <w:pStyle w:val="NoSpacing"/>
        <w:rPr>
          <w:rFonts w:cs="Times New Roman"/>
          <w:szCs w:val="24"/>
        </w:rPr>
      </w:pPr>
    </w:p>
    <w:p w14:paraId="48AD3748" w14:textId="77777777" w:rsidR="001C32C8" w:rsidRDefault="001C32C8" w:rsidP="001C32C8">
      <w:pPr>
        <w:pStyle w:val="NoSpacing"/>
        <w:rPr>
          <w:rFonts w:cs="Times New Roman"/>
          <w:szCs w:val="24"/>
        </w:rPr>
      </w:pPr>
    </w:p>
    <w:p w14:paraId="382EAC1C" w14:textId="77777777" w:rsidR="001C32C8" w:rsidRDefault="001C32C8" w:rsidP="001C32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 xml:space="preserve">They made a plaint of debt against William </w:t>
      </w:r>
      <w:proofErr w:type="spellStart"/>
      <w:r>
        <w:rPr>
          <w:rFonts w:cs="Times New Roman"/>
          <w:szCs w:val="24"/>
        </w:rPr>
        <w:t>Asshewell</w:t>
      </w:r>
      <w:proofErr w:type="spellEnd"/>
      <w:r>
        <w:rPr>
          <w:rFonts w:cs="Times New Roman"/>
          <w:szCs w:val="24"/>
        </w:rPr>
        <w:t xml:space="preserve"> of Banbury(q.v.),</w:t>
      </w:r>
    </w:p>
    <w:p w14:paraId="718D77AD" w14:textId="77777777" w:rsidR="001C32C8" w:rsidRDefault="001C32C8" w:rsidP="001C32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William West of Banbury(q.v.), John Alen of Chipping Norton(q.v.),</w:t>
      </w:r>
    </w:p>
    <w:p w14:paraId="5B3508F4" w14:textId="77777777" w:rsidR="001C32C8" w:rsidRDefault="001C32C8" w:rsidP="001C32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John Barbour of Warwick(q.v.) and Robert Slye of Banbury(q.v.).</w:t>
      </w:r>
    </w:p>
    <w:p w14:paraId="1CA56211" w14:textId="77777777" w:rsidR="001C32C8" w:rsidRDefault="001C32C8" w:rsidP="001C32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0FAFEF75" w14:textId="77777777" w:rsidR="001C32C8" w:rsidRDefault="001C32C8" w:rsidP="001C32C8">
      <w:pPr>
        <w:pStyle w:val="NoSpacing"/>
        <w:rPr>
          <w:rFonts w:cs="Times New Roman"/>
          <w:szCs w:val="24"/>
        </w:rPr>
      </w:pPr>
    </w:p>
    <w:p w14:paraId="6B8227B4" w14:textId="77777777" w:rsidR="001C32C8" w:rsidRDefault="001C32C8" w:rsidP="001C32C8">
      <w:pPr>
        <w:pStyle w:val="NoSpacing"/>
        <w:rPr>
          <w:rFonts w:cs="Times New Roman"/>
          <w:szCs w:val="24"/>
        </w:rPr>
      </w:pPr>
    </w:p>
    <w:p w14:paraId="7B3A1A2D" w14:textId="77777777" w:rsidR="001C32C8" w:rsidRDefault="001C32C8" w:rsidP="001C32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March 2025</w:t>
      </w:r>
    </w:p>
    <w:p w14:paraId="586306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01F60" w14:textId="77777777" w:rsidR="001C32C8" w:rsidRDefault="001C32C8" w:rsidP="009139A6">
      <w:r>
        <w:separator/>
      </w:r>
    </w:p>
  </w:endnote>
  <w:endnote w:type="continuationSeparator" w:id="0">
    <w:p w14:paraId="14DB3EE6" w14:textId="77777777" w:rsidR="001C32C8" w:rsidRDefault="001C32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2D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7B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C4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E37A" w14:textId="77777777" w:rsidR="001C32C8" w:rsidRDefault="001C32C8" w:rsidP="009139A6">
      <w:r>
        <w:separator/>
      </w:r>
    </w:p>
  </w:footnote>
  <w:footnote w:type="continuationSeparator" w:id="0">
    <w:p w14:paraId="4DFBCCDC" w14:textId="77777777" w:rsidR="001C32C8" w:rsidRDefault="001C32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A3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79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52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C8"/>
    <w:rsid w:val="000666E0"/>
    <w:rsid w:val="00163462"/>
    <w:rsid w:val="001C32C8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6A19"/>
  <w15:chartTrackingRefBased/>
  <w15:docId w15:val="{30D280A1-4738-44E7-9537-D9FE1820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32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2025-03-02T19:37:00Z</dcterms:created>
  <dcterms:modified xsi:type="dcterms:W3CDTF">2025-03-02T19:38:00Z</dcterms:modified>
</cp:coreProperties>
</file>