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8335" w14:textId="77777777" w:rsidR="00582E5E" w:rsidRDefault="00582E5E" w:rsidP="00582E5E">
      <w:pPr>
        <w:pStyle w:val="NoSpacing"/>
      </w:pPr>
      <w:r>
        <w:rPr>
          <w:u w:val="single"/>
        </w:rPr>
        <w:t>John SAUNDERSON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14:paraId="77995D12" w14:textId="77777777" w:rsidR="00582E5E" w:rsidRDefault="00582E5E" w:rsidP="00582E5E">
      <w:pPr>
        <w:pStyle w:val="NoSpacing"/>
      </w:pPr>
      <w:r>
        <w:t>of Hull.</w:t>
      </w:r>
    </w:p>
    <w:p w14:paraId="51946D0E" w14:textId="77777777" w:rsidR="00582E5E" w:rsidRDefault="00582E5E" w:rsidP="00582E5E">
      <w:pPr>
        <w:pStyle w:val="NoSpacing"/>
      </w:pPr>
    </w:p>
    <w:p w14:paraId="4628931E" w14:textId="77777777" w:rsidR="00582E5E" w:rsidRDefault="00582E5E" w:rsidP="00582E5E">
      <w:pPr>
        <w:pStyle w:val="NoSpacing"/>
      </w:pPr>
    </w:p>
    <w:p w14:paraId="1DA0C85B" w14:textId="77777777" w:rsidR="00582E5E" w:rsidRDefault="00582E5E" w:rsidP="00582E5E">
      <w:pPr>
        <w:pStyle w:val="NoSpacing"/>
      </w:pPr>
      <w:r>
        <w:t>17 May1423</w:t>
      </w:r>
      <w:r>
        <w:tab/>
        <w:t xml:space="preserve">William </w:t>
      </w:r>
      <w:proofErr w:type="spellStart"/>
      <w:r>
        <w:t>Bronflet</w:t>
      </w:r>
      <w:proofErr w:type="spellEnd"/>
      <w:r>
        <w:t xml:space="preserve">(q.v.) was pardoned for not appearing to answer him </w:t>
      </w:r>
    </w:p>
    <w:p w14:paraId="3C331876" w14:textId="77777777" w:rsidR="00582E5E" w:rsidRDefault="00582E5E" w:rsidP="00582E5E">
      <w:pPr>
        <w:pStyle w:val="NoSpacing"/>
      </w:pPr>
      <w:r>
        <w:tab/>
      </w:r>
      <w:r>
        <w:tab/>
        <w:t>touching a debt of 43s 4d.      (C.P.R. 1422-29 p.29)</w:t>
      </w:r>
    </w:p>
    <w:p w14:paraId="0F3E32B3" w14:textId="77777777" w:rsidR="00582E5E" w:rsidRDefault="00582E5E" w:rsidP="00582E5E">
      <w:pPr>
        <w:pStyle w:val="NoSpacing"/>
      </w:pPr>
    </w:p>
    <w:p w14:paraId="602BA99C" w14:textId="77777777" w:rsidR="00582E5E" w:rsidRDefault="00582E5E" w:rsidP="00582E5E">
      <w:pPr>
        <w:pStyle w:val="NoSpacing"/>
      </w:pPr>
    </w:p>
    <w:p w14:paraId="0616A270" w14:textId="77777777" w:rsidR="00582E5E" w:rsidRDefault="00582E5E" w:rsidP="00582E5E">
      <w:pPr>
        <w:pStyle w:val="NoSpacing"/>
      </w:pPr>
      <w:r>
        <w:t>21 July 2024</w:t>
      </w:r>
    </w:p>
    <w:p w14:paraId="50817F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9CE5" w14:textId="77777777" w:rsidR="00582E5E" w:rsidRDefault="00582E5E" w:rsidP="009139A6">
      <w:r>
        <w:separator/>
      </w:r>
    </w:p>
  </w:endnote>
  <w:endnote w:type="continuationSeparator" w:id="0">
    <w:p w14:paraId="6FBC537A" w14:textId="77777777" w:rsidR="00582E5E" w:rsidRDefault="00582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2E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B42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8B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31FC" w14:textId="77777777" w:rsidR="00582E5E" w:rsidRDefault="00582E5E" w:rsidP="009139A6">
      <w:r>
        <w:separator/>
      </w:r>
    </w:p>
  </w:footnote>
  <w:footnote w:type="continuationSeparator" w:id="0">
    <w:p w14:paraId="6A7B4371" w14:textId="77777777" w:rsidR="00582E5E" w:rsidRDefault="00582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084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DA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9F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5E"/>
    <w:rsid w:val="000666E0"/>
    <w:rsid w:val="002510B7"/>
    <w:rsid w:val="00270799"/>
    <w:rsid w:val="00582E5E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D1B6"/>
  <w15:chartTrackingRefBased/>
  <w15:docId w15:val="{65F1CC68-67B1-49D0-B2A7-BE526103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2024-07-22T16:27:00Z</dcterms:created>
  <dcterms:modified xsi:type="dcterms:W3CDTF">2024-07-22T16:27:00Z</dcterms:modified>
</cp:coreProperties>
</file>