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D575" w14:textId="77777777" w:rsidR="001C66F8" w:rsidRDefault="001C66F8" w:rsidP="001C66F8">
      <w:pPr>
        <w:pStyle w:val="NoSpacing"/>
      </w:pPr>
      <w:r>
        <w:rPr>
          <w:u w:val="single"/>
        </w:rPr>
        <w:t>William SAUNDERSON</w:t>
      </w:r>
      <w:r>
        <w:t xml:space="preserve">       (fl.1480)</w:t>
      </w:r>
    </w:p>
    <w:p w14:paraId="0E22B3E9" w14:textId="77777777" w:rsidR="001C66F8" w:rsidRDefault="001C66F8" w:rsidP="001C66F8">
      <w:pPr>
        <w:pStyle w:val="NoSpacing"/>
      </w:pPr>
    </w:p>
    <w:p w14:paraId="645CB348" w14:textId="77777777" w:rsidR="001C66F8" w:rsidRDefault="001C66F8" w:rsidP="001C66F8">
      <w:pPr>
        <w:pStyle w:val="NoSpacing"/>
      </w:pPr>
    </w:p>
    <w:p w14:paraId="5356AF7D" w14:textId="77777777" w:rsidR="001C66F8" w:rsidRDefault="001C66F8" w:rsidP="001C66F8">
      <w:pPr>
        <w:pStyle w:val="NoSpacing"/>
      </w:pPr>
      <w:r>
        <w:t xml:space="preserve">  8 May1480</w:t>
      </w:r>
      <w:r>
        <w:tab/>
        <w:t>He was appointed one of the knights of the King’s alms in the college of</w:t>
      </w:r>
    </w:p>
    <w:p w14:paraId="3F97428D" w14:textId="77777777" w:rsidR="001C66F8" w:rsidRDefault="001C66F8" w:rsidP="001C66F8">
      <w:pPr>
        <w:pStyle w:val="NoSpacing"/>
      </w:pPr>
      <w:r>
        <w:tab/>
      </w:r>
      <w:r>
        <w:tab/>
      </w:r>
      <w:proofErr w:type="spellStart"/>
      <w:r>
        <w:t>St.George</w:t>
      </w:r>
      <w:proofErr w:type="spellEnd"/>
      <w:r>
        <w:t>, Winsor Castle, for his good service towards the King and</w:t>
      </w:r>
    </w:p>
    <w:p w14:paraId="28E0E388" w14:textId="77777777" w:rsidR="001C66F8" w:rsidRDefault="001C66F8" w:rsidP="001C66F8">
      <w:pPr>
        <w:pStyle w:val="NoSpacing"/>
      </w:pPr>
      <w:r>
        <w:tab/>
      </w:r>
      <w:r>
        <w:tab/>
        <w:t>his father.     (C.P.R. 1476-85 p.192)</w:t>
      </w:r>
    </w:p>
    <w:p w14:paraId="568596BF" w14:textId="77777777" w:rsidR="001C66F8" w:rsidRDefault="001C66F8" w:rsidP="001C66F8">
      <w:pPr>
        <w:pStyle w:val="NoSpacing"/>
      </w:pPr>
    </w:p>
    <w:p w14:paraId="5DF4FC05" w14:textId="77777777" w:rsidR="001C66F8" w:rsidRDefault="001C66F8" w:rsidP="001C66F8">
      <w:pPr>
        <w:pStyle w:val="NoSpacing"/>
      </w:pPr>
    </w:p>
    <w:p w14:paraId="1A753578" w14:textId="77777777" w:rsidR="001C66F8" w:rsidRDefault="001C66F8" w:rsidP="001C66F8">
      <w:pPr>
        <w:pStyle w:val="NoSpacing"/>
      </w:pPr>
      <w:r>
        <w:t>7 July 2025</w:t>
      </w:r>
    </w:p>
    <w:p w14:paraId="065F5B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6AB2" w14:textId="77777777" w:rsidR="001C66F8" w:rsidRDefault="001C66F8" w:rsidP="009139A6">
      <w:r>
        <w:separator/>
      </w:r>
    </w:p>
  </w:endnote>
  <w:endnote w:type="continuationSeparator" w:id="0">
    <w:p w14:paraId="43217DAC" w14:textId="77777777" w:rsidR="001C66F8" w:rsidRDefault="001C66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81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DA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58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03E6" w14:textId="77777777" w:rsidR="001C66F8" w:rsidRDefault="001C66F8" w:rsidP="009139A6">
      <w:r>
        <w:separator/>
      </w:r>
    </w:p>
  </w:footnote>
  <w:footnote w:type="continuationSeparator" w:id="0">
    <w:p w14:paraId="7C0793F4" w14:textId="77777777" w:rsidR="001C66F8" w:rsidRDefault="001C66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BE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2C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13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F8"/>
    <w:rsid w:val="000666E0"/>
    <w:rsid w:val="000A2E7A"/>
    <w:rsid w:val="001307AC"/>
    <w:rsid w:val="00190DFA"/>
    <w:rsid w:val="001C66F8"/>
    <w:rsid w:val="002510B7"/>
    <w:rsid w:val="00270799"/>
    <w:rsid w:val="002737D5"/>
    <w:rsid w:val="00357E4A"/>
    <w:rsid w:val="005C130B"/>
    <w:rsid w:val="00826F5C"/>
    <w:rsid w:val="00904C2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D09A"/>
  <w15:chartTrackingRefBased/>
  <w15:docId w15:val="{A91A20D8-4D01-41EB-B902-8BE6A98B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2025-07-08T18:58:00Z</dcterms:created>
  <dcterms:modified xsi:type="dcterms:W3CDTF">2025-07-08T18:58:00Z</dcterms:modified>
</cp:coreProperties>
</file>