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EBD2" w14:textId="77777777" w:rsidR="009950B9" w:rsidRDefault="009950B9" w:rsidP="009950B9">
      <w:pPr>
        <w:pStyle w:val="NoSpacing"/>
      </w:pPr>
      <w:r>
        <w:rPr>
          <w:u w:val="single"/>
        </w:rPr>
        <w:t>Robert SAUNDRES</w:t>
      </w:r>
      <w:r>
        <w:t xml:space="preserve">        (fl.1401)</w:t>
      </w:r>
    </w:p>
    <w:p w14:paraId="558DB83F" w14:textId="77777777" w:rsidR="009950B9" w:rsidRDefault="009950B9" w:rsidP="009950B9">
      <w:pPr>
        <w:pStyle w:val="NoSpacing"/>
      </w:pPr>
      <w:r>
        <w:t>Bowyer.</w:t>
      </w:r>
    </w:p>
    <w:p w14:paraId="38E22486" w14:textId="77777777" w:rsidR="009950B9" w:rsidRDefault="009950B9" w:rsidP="009950B9">
      <w:pPr>
        <w:pStyle w:val="NoSpacing"/>
      </w:pPr>
    </w:p>
    <w:p w14:paraId="56A00823" w14:textId="77777777" w:rsidR="009950B9" w:rsidRDefault="009950B9" w:rsidP="009950B9">
      <w:pPr>
        <w:pStyle w:val="NoSpacing"/>
      </w:pPr>
    </w:p>
    <w:p w14:paraId="5465104A" w14:textId="77777777" w:rsidR="009950B9" w:rsidRDefault="009950B9" w:rsidP="009950B9">
      <w:pPr>
        <w:pStyle w:val="NoSpacing"/>
      </w:pPr>
      <w:r>
        <w:tab/>
        <w:t>1401</w:t>
      </w:r>
      <w:r>
        <w:tab/>
        <w:t xml:space="preserve">Philip </w:t>
      </w:r>
      <w:proofErr w:type="spellStart"/>
      <w:r>
        <w:t>Bowyare</w:t>
      </w:r>
      <w:proofErr w:type="spellEnd"/>
      <w:r>
        <w:t xml:space="preserve">(q.v.) brought a plaint of a breach of the Statue of </w:t>
      </w:r>
      <w:proofErr w:type="spellStart"/>
      <w:r>
        <w:t>Labourers</w:t>
      </w:r>
      <w:proofErr w:type="spellEnd"/>
    </w:p>
    <w:p w14:paraId="442EBE19" w14:textId="77777777" w:rsidR="009950B9" w:rsidRDefault="009950B9" w:rsidP="009950B9">
      <w:pPr>
        <w:pStyle w:val="NoSpacing"/>
      </w:pPr>
      <w:r>
        <w:tab/>
      </w:r>
      <w:r>
        <w:tab/>
        <w:t>against him and two others.</w:t>
      </w:r>
    </w:p>
    <w:p w14:paraId="503FAF68" w14:textId="77777777" w:rsidR="009950B9" w:rsidRDefault="009950B9" w:rsidP="009950B9">
      <w:pPr>
        <w:pStyle w:val="NoSpacing"/>
      </w:pPr>
      <w:r>
        <w:tab/>
      </w:r>
      <w:r>
        <w:tab/>
        <w:t xml:space="preserve">( </w:t>
      </w:r>
      <w:hyperlink r:id="rId6" w:history="1">
        <w:r w:rsidRPr="00D235CF">
          <w:rPr>
            <w:rStyle w:val="Hyperlink"/>
          </w:rPr>
          <w:t>https://waalt.uh.edu/index.php/CP40/561:_A-J</w:t>
        </w:r>
      </w:hyperlink>
      <w:r>
        <w:t xml:space="preserve"> )</w:t>
      </w:r>
    </w:p>
    <w:p w14:paraId="3638F8F5" w14:textId="77777777" w:rsidR="009950B9" w:rsidRDefault="009950B9" w:rsidP="009950B9">
      <w:pPr>
        <w:pStyle w:val="NoSpacing"/>
      </w:pPr>
    </w:p>
    <w:p w14:paraId="42B3901E" w14:textId="77777777" w:rsidR="009950B9" w:rsidRDefault="009950B9" w:rsidP="009950B9">
      <w:pPr>
        <w:pStyle w:val="NoSpacing"/>
      </w:pPr>
    </w:p>
    <w:p w14:paraId="7DACA2D1" w14:textId="77777777" w:rsidR="009950B9" w:rsidRDefault="009950B9" w:rsidP="009950B9">
      <w:pPr>
        <w:pStyle w:val="NoSpacing"/>
      </w:pPr>
      <w:r>
        <w:t>4 July 2025</w:t>
      </w:r>
    </w:p>
    <w:p w14:paraId="288F84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10B5" w14:textId="77777777" w:rsidR="009950B9" w:rsidRDefault="009950B9" w:rsidP="009139A6">
      <w:r>
        <w:separator/>
      </w:r>
    </w:p>
  </w:endnote>
  <w:endnote w:type="continuationSeparator" w:id="0">
    <w:p w14:paraId="2BD1EBA8" w14:textId="77777777" w:rsidR="009950B9" w:rsidRDefault="009950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1F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4F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C0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E113" w14:textId="77777777" w:rsidR="009950B9" w:rsidRDefault="009950B9" w:rsidP="009139A6">
      <w:r>
        <w:separator/>
      </w:r>
    </w:p>
  </w:footnote>
  <w:footnote w:type="continuationSeparator" w:id="0">
    <w:p w14:paraId="51C83C63" w14:textId="77777777" w:rsidR="009950B9" w:rsidRDefault="009950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F8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60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94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9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995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C69A"/>
  <w15:chartTrackingRefBased/>
  <w15:docId w15:val="{3CAF13F3-DF13-4446-82B8-1BF12197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950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6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2025-07-05T07:28:00Z</dcterms:created>
  <dcterms:modified xsi:type="dcterms:W3CDTF">2025-07-05T07:29:00Z</dcterms:modified>
</cp:coreProperties>
</file>