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B5BFD" w14:textId="77777777" w:rsidR="0082701A" w:rsidRDefault="0082701A" w:rsidP="008270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SAUNDRES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7944D2F9" w14:textId="77777777" w:rsidR="0082701A" w:rsidRDefault="0082701A" w:rsidP="008270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Bailiff of Hembury.</w:t>
      </w:r>
    </w:p>
    <w:p w14:paraId="605E8108" w14:textId="77777777" w:rsidR="0082701A" w:rsidRDefault="0082701A" w:rsidP="0082701A">
      <w:pPr>
        <w:pStyle w:val="NoSpacing"/>
        <w:rPr>
          <w:rFonts w:cs="Times New Roman"/>
          <w:szCs w:val="24"/>
        </w:rPr>
      </w:pPr>
    </w:p>
    <w:p w14:paraId="2489035F" w14:textId="77777777" w:rsidR="0082701A" w:rsidRDefault="0082701A" w:rsidP="0082701A">
      <w:pPr>
        <w:pStyle w:val="NoSpacing"/>
        <w:rPr>
          <w:rFonts w:cs="Times New Roman"/>
          <w:szCs w:val="24"/>
        </w:rPr>
      </w:pPr>
    </w:p>
    <w:p w14:paraId="375329D4" w14:textId="77777777" w:rsidR="0082701A" w:rsidRDefault="0082701A" w:rsidP="008270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Dec.1414</w:t>
      </w:r>
      <w:r>
        <w:rPr>
          <w:rFonts w:cs="Times New Roman"/>
          <w:szCs w:val="24"/>
        </w:rPr>
        <w:tab/>
        <w:t>He was on a commission to levy and collect from all cities, boroughs and</w:t>
      </w:r>
    </w:p>
    <w:p w14:paraId="0C788D73" w14:textId="77777777" w:rsidR="0082701A" w:rsidRDefault="0082701A" w:rsidP="008270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towns and from all secular lords of towns and other lay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having goods</w:t>
      </w:r>
    </w:p>
    <w:p w14:paraId="07D729AE" w14:textId="77777777" w:rsidR="0082701A" w:rsidRDefault="0082701A" w:rsidP="008270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possessions and from others both great and small in Gloucestershire</w:t>
      </w:r>
    </w:p>
    <w:p w14:paraId="6466B4D3" w14:textId="77777777" w:rsidR="0082701A" w:rsidRDefault="0082701A" w:rsidP="008270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taxes of two whole fifteenths and tenths.</w:t>
      </w:r>
    </w:p>
    <w:p w14:paraId="533400D5" w14:textId="77777777" w:rsidR="0082701A" w:rsidRDefault="0082701A" w:rsidP="008270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p.85)</w:t>
      </w:r>
    </w:p>
    <w:p w14:paraId="0D10C0BA" w14:textId="77777777" w:rsidR="0082701A" w:rsidRDefault="0082701A" w:rsidP="0082701A">
      <w:pPr>
        <w:pStyle w:val="NoSpacing"/>
        <w:rPr>
          <w:rFonts w:cs="Times New Roman"/>
          <w:szCs w:val="24"/>
        </w:rPr>
      </w:pPr>
    </w:p>
    <w:p w14:paraId="56BE4EC6" w14:textId="77777777" w:rsidR="0082701A" w:rsidRDefault="0082701A" w:rsidP="0082701A">
      <w:pPr>
        <w:pStyle w:val="NoSpacing"/>
        <w:rPr>
          <w:rFonts w:cs="Times New Roman"/>
          <w:szCs w:val="24"/>
        </w:rPr>
      </w:pPr>
    </w:p>
    <w:p w14:paraId="5DE0EC67" w14:textId="77777777" w:rsidR="0082701A" w:rsidRDefault="0082701A" w:rsidP="008270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October 2024</w:t>
      </w:r>
    </w:p>
    <w:p w14:paraId="2B32EE9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77427" w14:textId="77777777" w:rsidR="0082701A" w:rsidRDefault="0082701A" w:rsidP="009139A6">
      <w:r>
        <w:separator/>
      </w:r>
    </w:p>
  </w:endnote>
  <w:endnote w:type="continuationSeparator" w:id="0">
    <w:p w14:paraId="65352818" w14:textId="77777777" w:rsidR="0082701A" w:rsidRDefault="008270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466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D6A4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E7A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D1670" w14:textId="77777777" w:rsidR="0082701A" w:rsidRDefault="0082701A" w:rsidP="009139A6">
      <w:r>
        <w:separator/>
      </w:r>
    </w:p>
  </w:footnote>
  <w:footnote w:type="continuationSeparator" w:id="0">
    <w:p w14:paraId="617F2CA8" w14:textId="77777777" w:rsidR="0082701A" w:rsidRDefault="008270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129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195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CE67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1A"/>
    <w:rsid w:val="000666E0"/>
    <w:rsid w:val="002510B7"/>
    <w:rsid w:val="00270799"/>
    <w:rsid w:val="005C130B"/>
    <w:rsid w:val="00826F5C"/>
    <w:rsid w:val="0082701A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323F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B2CFA"/>
  <w15:chartTrackingRefBased/>
  <w15:docId w15:val="{6C317669-3444-4964-8568-5801DF5A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2024-11-01T17:49:00Z</dcterms:created>
  <dcterms:modified xsi:type="dcterms:W3CDTF">2024-11-01T17:49:00Z</dcterms:modified>
</cp:coreProperties>
</file>