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84E4" w14:textId="77777777" w:rsidR="006425D3" w:rsidRDefault="006425D3" w:rsidP="006425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SAUSMER (SANSMER)</w:t>
      </w:r>
      <w:r>
        <w:rPr>
          <w:rFonts w:cs="Times New Roman"/>
          <w:szCs w:val="24"/>
        </w:rPr>
        <w:t xml:space="preserve">          (fl.1483)</w:t>
      </w:r>
    </w:p>
    <w:p w14:paraId="5FF5CC02" w14:textId="77777777" w:rsidR="006425D3" w:rsidRDefault="006425D3" w:rsidP="006425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East </w:t>
      </w:r>
      <w:proofErr w:type="spellStart"/>
      <w:r>
        <w:rPr>
          <w:rFonts w:cs="Times New Roman"/>
          <w:szCs w:val="24"/>
        </w:rPr>
        <w:t>Herdeslowe</w:t>
      </w:r>
      <w:proofErr w:type="spellEnd"/>
      <w:r>
        <w:rPr>
          <w:rFonts w:cs="Times New Roman"/>
          <w:szCs w:val="24"/>
        </w:rPr>
        <w:t>, Yorkshire. Yeoman.</w:t>
      </w:r>
    </w:p>
    <w:p w14:paraId="73A056DE" w14:textId="77777777" w:rsidR="006425D3" w:rsidRDefault="006425D3" w:rsidP="006425D3">
      <w:pPr>
        <w:pStyle w:val="NoSpacing"/>
        <w:jc w:val="both"/>
        <w:rPr>
          <w:rFonts w:cs="Times New Roman"/>
          <w:szCs w:val="24"/>
        </w:rPr>
      </w:pPr>
    </w:p>
    <w:p w14:paraId="6931834C" w14:textId="77777777" w:rsidR="006425D3" w:rsidRDefault="006425D3" w:rsidP="006425D3">
      <w:pPr>
        <w:pStyle w:val="NoSpacing"/>
        <w:jc w:val="both"/>
        <w:rPr>
          <w:rFonts w:cs="Times New Roman"/>
          <w:szCs w:val="24"/>
        </w:rPr>
      </w:pPr>
    </w:p>
    <w:p w14:paraId="2B86F62B" w14:textId="77777777" w:rsidR="006425D3" w:rsidRDefault="006425D3" w:rsidP="006425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Sothyll</w:t>
      </w:r>
      <w:proofErr w:type="spellEnd"/>
      <w:r>
        <w:rPr>
          <w:rFonts w:cs="Times New Roman"/>
          <w:szCs w:val="24"/>
        </w:rPr>
        <w:t xml:space="preserve">(q.v.) brought a plaint of debt against him and Thomas </w:t>
      </w:r>
      <w:proofErr w:type="spellStart"/>
      <w:r>
        <w:rPr>
          <w:rFonts w:cs="Times New Roman"/>
          <w:szCs w:val="24"/>
        </w:rPr>
        <w:t>Sausmer</w:t>
      </w:r>
      <w:proofErr w:type="spellEnd"/>
    </w:p>
    <w:p w14:paraId="739E9740" w14:textId="77777777" w:rsidR="006425D3" w:rsidRDefault="006425D3" w:rsidP="006425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West </w:t>
      </w:r>
      <w:proofErr w:type="spellStart"/>
      <w:r>
        <w:rPr>
          <w:rFonts w:cs="Times New Roman"/>
          <w:szCs w:val="24"/>
        </w:rPr>
        <w:t>Herdeslowe</w:t>
      </w:r>
      <w:proofErr w:type="spellEnd"/>
      <w:r>
        <w:rPr>
          <w:rFonts w:cs="Times New Roman"/>
          <w:szCs w:val="24"/>
        </w:rPr>
        <w:t>(q.v.).</w:t>
      </w:r>
    </w:p>
    <w:p w14:paraId="261D64F8" w14:textId="77777777" w:rsidR="006425D3" w:rsidRDefault="006425D3" w:rsidP="006425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50B7352A" w14:textId="77777777" w:rsidR="006425D3" w:rsidRDefault="006425D3" w:rsidP="006425D3">
      <w:pPr>
        <w:pStyle w:val="NoSpacing"/>
        <w:jc w:val="both"/>
        <w:rPr>
          <w:rFonts w:cs="Times New Roman"/>
          <w:szCs w:val="24"/>
        </w:rPr>
      </w:pPr>
    </w:p>
    <w:p w14:paraId="1F7F7981" w14:textId="77777777" w:rsidR="006425D3" w:rsidRDefault="006425D3" w:rsidP="006425D3">
      <w:pPr>
        <w:pStyle w:val="NoSpacing"/>
        <w:jc w:val="both"/>
        <w:rPr>
          <w:rFonts w:cs="Times New Roman"/>
          <w:szCs w:val="24"/>
        </w:rPr>
      </w:pPr>
    </w:p>
    <w:p w14:paraId="78651D41" w14:textId="77777777" w:rsidR="006425D3" w:rsidRDefault="006425D3" w:rsidP="006425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 August 2025</w:t>
      </w:r>
    </w:p>
    <w:p w14:paraId="1CFA39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6CCD" w14:textId="77777777" w:rsidR="006425D3" w:rsidRDefault="006425D3" w:rsidP="009139A6">
      <w:r>
        <w:separator/>
      </w:r>
    </w:p>
  </w:endnote>
  <w:endnote w:type="continuationSeparator" w:id="0">
    <w:p w14:paraId="72DABAA5" w14:textId="77777777" w:rsidR="006425D3" w:rsidRDefault="006425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A8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F9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3F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CC82" w14:textId="77777777" w:rsidR="006425D3" w:rsidRDefault="006425D3" w:rsidP="009139A6">
      <w:r>
        <w:separator/>
      </w:r>
    </w:p>
  </w:footnote>
  <w:footnote w:type="continuationSeparator" w:id="0">
    <w:p w14:paraId="18521E2D" w14:textId="77777777" w:rsidR="006425D3" w:rsidRDefault="006425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66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26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DB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D3"/>
    <w:rsid w:val="000666E0"/>
    <w:rsid w:val="000A2E7A"/>
    <w:rsid w:val="001307AC"/>
    <w:rsid w:val="00190DFA"/>
    <w:rsid w:val="002510B7"/>
    <w:rsid w:val="00270799"/>
    <w:rsid w:val="002737D5"/>
    <w:rsid w:val="00357E4A"/>
    <w:rsid w:val="0059064A"/>
    <w:rsid w:val="005C130B"/>
    <w:rsid w:val="006425D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8CDC"/>
  <w15:chartTrackingRefBased/>
  <w15:docId w15:val="{A3D3135D-3B3C-4084-B1ED-16D7A585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425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2025-08-17T20:12:00Z</dcterms:created>
  <dcterms:modified xsi:type="dcterms:W3CDTF">2025-08-17T20:13:00Z</dcterms:modified>
</cp:coreProperties>
</file>