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8B5DF" w14:textId="77777777" w:rsidR="005849A6" w:rsidRDefault="005849A6" w:rsidP="00584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SAUSTON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4CE61F7A" w14:textId="77777777" w:rsidR="005849A6" w:rsidRDefault="005849A6" w:rsidP="00584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mercer.</w:t>
      </w:r>
    </w:p>
    <w:p w14:paraId="335261A4" w14:textId="77777777" w:rsidR="005849A6" w:rsidRDefault="005849A6" w:rsidP="005849A6">
      <w:pPr>
        <w:pStyle w:val="NoSpacing"/>
        <w:rPr>
          <w:rFonts w:cs="Times New Roman"/>
          <w:szCs w:val="24"/>
        </w:rPr>
      </w:pPr>
    </w:p>
    <w:p w14:paraId="7A788DA4" w14:textId="77777777" w:rsidR="005849A6" w:rsidRDefault="005849A6" w:rsidP="005849A6">
      <w:pPr>
        <w:pStyle w:val="NoSpacing"/>
        <w:rPr>
          <w:rFonts w:cs="Times New Roman"/>
          <w:szCs w:val="24"/>
        </w:rPr>
      </w:pPr>
    </w:p>
    <w:p w14:paraId="7DDECE33" w14:textId="77777777" w:rsidR="005849A6" w:rsidRDefault="005849A6" w:rsidP="00584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1400</w:t>
      </w:r>
      <w:r>
        <w:rPr>
          <w:rFonts w:cs="Times New Roman"/>
          <w:szCs w:val="24"/>
        </w:rPr>
        <w:tab/>
        <w:t xml:space="preserve">He became apprenticed to Thomas </w:t>
      </w:r>
      <w:proofErr w:type="spellStart"/>
      <w:r>
        <w:rPr>
          <w:rFonts w:cs="Times New Roman"/>
          <w:szCs w:val="24"/>
        </w:rPr>
        <w:t>Gedeney</w:t>
      </w:r>
      <w:proofErr w:type="spellEnd"/>
      <w:r>
        <w:rPr>
          <w:rFonts w:cs="Times New Roman"/>
          <w:szCs w:val="24"/>
        </w:rPr>
        <w:t xml:space="preserve"> of London, mercer(q.v.).</w:t>
      </w:r>
    </w:p>
    <w:p w14:paraId="67998405" w14:textId="77777777" w:rsidR="005849A6" w:rsidRDefault="005849A6" w:rsidP="00584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42697D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076A99A6" w14:textId="77777777" w:rsidR="005849A6" w:rsidRDefault="005849A6" w:rsidP="005849A6">
      <w:pPr>
        <w:pStyle w:val="NoSpacing"/>
        <w:rPr>
          <w:rFonts w:cs="Times New Roman"/>
          <w:szCs w:val="24"/>
        </w:rPr>
      </w:pPr>
    </w:p>
    <w:p w14:paraId="1F952303" w14:textId="77777777" w:rsidR="005849A6" w:rsidRDefault="005849A6" w:rsidP="005849A6">
      <w:pPr>
        <w:pStyle w:val="NoSpacing"/>
        <w:rPr>
          <w:rFonts w:cs="Times New Roman"/>
          <w:szCs w:val="24"/>
        </w:rPr>
      </w:pPr>
    </w:p>
    <w:p w14:paraId="376CFC49" w14:textId="77777777" w:rsidR="005849A6" w:rsidRDefault="005849A6" w:rsidP="00584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December 2024</w:t>
      </w:r>
    </w:p>
    <w:p w14:paraId="1EAEE8E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21FBC" w14:textId="77777777" w:rsidR="005849A6" w:rsidRDefault="005849A6" w:rsidP="009139A6">
      <w:r>
        <w:separator/>
      </w:r>
    </w:p>
  </w:endnote>
  <w:endnote w:type="continuationSeparator" w:id="0">
    <w:p w14:paraId="734BDF03" w14:textId="77777777" w:rsidR="005849A6" w:rsidRDefault="005849A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C649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6D18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A744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7F3C8E" w14:textId="77777777" w:rsidR="005849A6" w:rsidRDefault="005849A6" w:rsidP="009139A6">
      <w:r>
        <w:separator/>
      </w:r>
    </w:p>
  </w:footnote>
  <w:footnote w:type="continuationSeparator" w:id="0">
    <w:p w14:paraId="5BC27979" w14:textId="77777777" w:rsidR="005849A6" w:rsidRDefault="005849A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5348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9F690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A10D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A6"/>
    <w:rsid w:val="000666E0"/>
    <w:rsid w:val="002510B7"/>
    <w:rsid w:val="00270799"/>
    <w:rsid w:val="002E5A01"/>
    <w:rsid w:val="005849A6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B957E"/>
  <w15:chartTrackingRefBased/>
  <w15:docId w15:val="{E40BD7A0-2988-4588-A1A5-55F90B05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849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2024-12-13T20:43:00Z</dcterms:created>
  <dcterms:modified xsi:type="dcterms:W3CDTF">2024-12-13T20:46:00Z</dcterms:modified>
</cp:coreProperties>
</file>