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46F0" w14:textId="77777777" w:rsidR="008B2618" w:rsidRDefault="008B2618" w:rsidP="008B2618">
      <w:pPr>
        <w:pStyle w:val="NoSpacing"/>
      </w:pPr>
      <w:r>
        <w:rPr>
          <w:u w:val="single"/>
        </w:rPr>
        <w:t>Edward SAVAGE</w:t>
      </w:r>
      <w:r>
        <w:t xml:space="preserve">        (fl.1485)</w:t>
      </w:r>
    </w:p>
    <w:p w14:paraId="111B58BB" w14:textId="77777777" w:rsidR="008B2618" w:rsidRDefault="008B2618" w:rsidP="008B2618">
      <w:pPr>
        <w:pStyle w:val="NoSpacing"/>
      </w:pPr>
    </w:p>
    <w:p w14:paraId="6127B4DB" w14:textId="77777777" w:rsidR="008B2618" w:rsidRDefault="008B2618" w:rsidP="008B2618">
      <w:pPr>
        <w:pStyle w:val="NoSpacing"/>
      </w:pPr>
    </w:p>
    <w:p w14:paraId="4B5214DE" w14:textId="77777777" w:rsidR="008B2618" w:rsidRDefault="008B2618" w:rsidP="008B2618">
      <w:pPr>
        <w:pStyle w:val="NoSpacing"/>
      </w:pPr>
      <w:r>
        <w:t>Son of John Savage, the elder.   (C.P.R. 1485-94 p.9)</w:t>
      </w:r>
    </w:p>
    <w:p w14:paraId="26F7644A" w14:textId="77777777" w:rsidR="008B2618" w:rsidRDefault="008B2618" w:rsidP="008B2618">
      <w:pPr>
        <w:pStyle w:val="NoSpacing"/>
      </w:pPr>
    </w:p>
    <w:p w14:paraId="7BCF23FA" w14:textId="77777777" w:rsidR="008B2618" w:rsidRDefault="008B2618" w:rsidP="008B2618">
      <w:pPr>
        <w:pStyle w:val="NoSpacing"/>
      </w:pPr>
    </w:p>
    <w:p w14:paraId="54A41765" w14:textId="77777777" w:rsidR="008B2618" w:rsidRDefault="008B2618" w:rsidP="008B2618">
      <w:pPr>
        <w:pStyle w:val="NoSpacing"/>
      </w:pPr>
      <w:r>
        <w:t>19 Sep.1485</w:t>
      </w:r>
      <w:r>
        <w:tab/>
        <w:t>He was appointed bailiff and parker of the lordships of Hatfield and</w:t>
      </w:r>
    </w:p>
    <w:p w14:paraId="362254FC" w14:textId="77777777" w:rsidR="008B2618" w:rsidRDefault="008B2618" w:rsidP="008B2618">
      <w:pPr>
        <w:pStyle w:val="NoSpacing"/>
      </w:pPr>
      <w:r>
        <w:tab/>
      </w:r>
      <w:r>
        <w:tab/>
        <w:t>Thorne.   (ibid.)</w:t>
      </w:r>
    </w:p>
    <w:p w14:paraId="5E231279" w14:textId="77777777" w:rsidR="008B2618" w:rsidRDefault="008B2618" w:rsidP="008B2618">
      <w:pPr>
        <w:pStyle w:val="NoSpacing"/>
      </w:pPr>
    </w:p>
    <w:p w14:paraId="02889E60" w14:textId="77777777" w:rsidR="008B2618" w:rsidRDefault="008B2618" w:rsidP="008B2618">
      <w:pPr>
        <w:pStyle w:val="NoSpacing"/>
      </w:pPr>
    </w:p>
    <w:p w14:paraId="4E308A5D" w14:textId="77777777" w:rsidR="008B2618" w:rsidRDefault="008B2618" w:rsidP="008B2618">
      <w:pPr>
        <w:pStyle w:val="NoSpacing"/>
      </w:pPr>
      <w:r>
        <w:t>30 June 2025</w:t>
      </w:r>
    </w:p>
    <w:p w14:paraId="0CFBE7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FEF8E" w14:textId="77777777" w:rsidR="008B2618" w:rsidRDefault="008B2618" w:rsidP="009139A6">
      <w:r>
        <w:separator/>
      </w:r>
    </w:p>
  </w:endnote>
  <w:endnote w:type="continuationSeparator" w:id="0">
    <w:p w14:paraId="2ADF2CB2" w14:textId="77777777" w:rsidR="008B2618" w:rsidRDefault="008B26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6F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70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73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4493" w14:textId="77777777" w:rsidR="008B2618" w:rsidRDefault="008B2618" w:rsidP="009139A6">
      <w:r>
        <w:separator/>
      </w:r>
    </w:p>
  </w:footnote>
  <w:footnote w:type="continuationSeparator" w:id="0">
    <w:p w14:paraId="55559EC0" w14:textId="77777777" w:rsidR="008B2618" w:rsidRDefault="008B26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FB7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69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DE5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18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8B261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0009"/>
  <w15:chartTrackingRefBased/>
  <w15:docId w15:val="{E27B9D5E-2539-4E9C-A374-6750019D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2025-07-01T09:46:00Z</dcterms:created>
  <dcterms:modified xsi:type="dcterms:W3CDTF">2025-07-01T09:46:00Z</dcterms:modified>
</cp:coreProperties>
</file>