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56300" w14:textId="460AD064" w:rsidR="008D7C88" w:rsidRDefault="008D7C88" w:rsidP="008D7C88">
      <w:pPr>
        <w:pStyle w:val="NoSpacing"/>
      </w:pPr>
      <w:r>
        <w:rPr>
          <w:u w:val="single"/>
        </w:rPr>
        <w:t>John SAVAGE, the elder</w:t>
      </w:r>
      <w:r>
        <w:t xml:space="preserve">      (fl.14</w:t>
      </w:r>
      <w:r w:rsidR="000E05B5">
        <w:t>09-25)</w:t>
      </w:r>
    </w:p>
    <w:p w14:paraId="2AB3BD6F" w14:textId="77777777" w:rsidR="008D7C88" w:rsidRDefault="008D7C88" w:rsidP="008D7C88">
      <w:pPr>
        <w:pStyle w:val="NoSpacing"/>
      </w:pPr>
      <w:r>
        <w:t>of Bath.</w:t>
      </w:r>
    </w:p>
    <w:p w14:paraId="4C771B46" w14:textId="77777777" w:rsidR="008D7C88" w:rsidRDefault="008D7C88" w:rsidP="008D7C88">
      <w:pPr>
        <w:pStyle w:val="NoSpacing"/>
      </w:pPr>
    </w:p>
    <w:p w14:paraId="105E1F01" w14:textId="77777777" w:rsidR="008D7C88" w:rsidRDefault="008D7C88" w:rsidP="008D7C88">
      <w:pPr>
        <w:pStyle w:val="NoSpacing"/>
      </w:pPr>
    </w:p>
    <w:p w14:paraId="616E545A" w14:textId="77777777" w:rsidR="000E05B5" w:rsidRDefault="000E05B5" w:rsidP="000E05B5">
      <w:pPr>
        <w:pStyle w:val="NoSpacing"/>
      </w:pPr>
      <w:r>
        <w:tab/>
        <w:t>1409</w:t>
      </w:r>
      <w:r>
        <w:tab/>
        <w:t>Mayor.</w:t>
      </w:r>
    </w:p>
    <w:p w14:paraId="60A6EAF1" w14:textId="77777777" w:rsidR="000E05B5" w:rsidRDefault="000E05B5" w:rsidP="000E05B5">
      <w:pPr>
        <w:pStyle w:val="NoSpacing"/>
      </w:pPr>
      <w:r>
        <w:tab/>
      </w:r>
      <w:r>
        <w:tab/>
        <w:t>(</w:t>
      </w:r>
      <w:hyperlink r:id="rId6" w:history="1">
        <w:r w:rsidRPr="00386F8E">
          <w:rPr>
            <w:rStyle w:val="Hyperlink"/>
          </w:rPr>
          <w:t>https://mayorofbath.co.uk</w:t>
        </w:r>
      </w:hyperlink>
      <w:r>
        <w:t xml:space="preserve"> )</w:t>
      </w:r>
    </w:p>
    <w:p w14:paraId="35ED0890" w14:textId="7C3FF961" w:rsidR="000E05B5" w:rsidRDefault="000E05B5" w:rsidP="008D7C88">
      <w:pPr>
        <w:pStyle w:val="NoSpacing"/>
      </w:pPr>
      <w:r>
        <w:tab/>
        <w:t>1412</w:t>
      </w:r>
      <w:r>
        <w:tab/>
        <w:t>Mayor again.   (ibid.)</w:t>
      </w:r>
    </w:p>
    <w:p w14:paraId="05D82349" w14:textId="77777777" w:rsidR="008D7C88" w:rsidRDefault="008D7C88" w:rsidP="008D7C88">
      <w:pPr>
        <w:pStyle w:val="NoSpacing"/>
      </w:pPr>
      <w:r>
        <w:t>29 Sep.1416</w:t>
      </w:r>
      <w:r>
        <w:tab/>
        <w:t xml:space="preserve">He was a witness when Robert Waspray(q.v.) released all right and claim </w:t>
      </w:r>
    </w:p>
    <w:p w14:paraId="4FCE6AA8" w14:textId="77777777" w:rsidR="008D7C88" w:rsidRDefault="008D7C88" w:rsidP="008D7C88">
      <w:pPr>
        <w:pStyle w:val="NoSpacing"/>
        <w:ind w:left="1440"/>
      </w:pPr>
      <w:r>
        <w:t>in a tenement in Sutor Street to John Whytynge(q.v.).   (</w:t>
      </w:r>
      <w:hyperlink r:id="rId7" w:history="1">
        <w:r w:rsidRPr="002B2120">
          <w:rPr>
            <w:rStyle w:val="Hyperlink"/>
          </w:rPr>
          <w:t>www.nationalarchives.gov.uk/a2a</w:t>
        </w:r>
      </w:hyperlink>
      <w:r>
        <w:t xml:space="preserve">  ref.BC 151/3/77)</w:t>
      </w:r>
    </w:p>
    <w:p w14:paraId="5C2A0756" w14:textId="1F4BD4C1" w:rsidR="000E05B5" w:rsidRDefault="000E05B5" w:rsidP="000E05B5">
      <w:pPr>
        <w:pStyle w:val="NoSpacing"/>
      </w:pPr>
      <w:r>
        <w:tab/>
        <w:t>1425</w:t>
      </w:r>
      <w:r>
        <w:tab/>
        <w:t>Mayor.   (</w:t>
      </w:r>
      <w:hyperlink r:id="rId8" w:history="1">
        <w:r w:rsidRPr="00386F8E">
          <w:rPr>
            <w:rStyle w:val="Hyperlink"/>
          </w:rPr>
          <w:t>https://mayorofbath.co.uk</w:t>
        </w:r>
      </w:hyperlink>
      <w:r>
        <w:t xml:space="preserve"> )</w:t>
      </w:r>
    </w:p>
    <w:p w14:paraId="3CDE7F48" w14:textId="77777777" w:rsidR="008D7C88" w:rsidRDefault="008D7C88" w:rsidP="008D7C88">
      <w:pPr>
        <w:pStyle w:val="NoSpacing"/>
      </w:pPr>
    </w:p>
    <w:p w14:paraId="3EC5B53D" w14:textId="77777777" w:rsidR="008D7C88" w:rsidRDefault="008D7C88" w:rsidP="008D7C88">
      <w:pPr>
        <w:pStyle w:val="NoSpacing"/>
      </w:pPr>
    </w:p>
    <w:p w14:paraId="41C6B4F6" w14:textId="77777777" w:rsidR="008D7C88" w:rsidRDefault="008D7C88" w:rsidP="008D7C88">
      <w:pPr>
        <w:pStyle w:val="NoSpacing"/>
      </w:pPr>
      <w:r>
        <w:t>13 August 2014</w:t>
      </w:r>
    </w:p>
    <w:p w14:paraId="638A4B43" w14:textId="6183116A" w:rsidR="000E05B5" w:rsidRDefault="000E05B5" w:rsidP="008D7C88">
      <w:pPr>
        <w:pStyle w:val="NoSpacing"/>
      </w:pPr>
      <w:r>
        <w:t>28 June 2025</w:t>
      </w:r>
    </w:p>
    <w:p w14:paraId="7F1905FF" w14:textId="77777777" w:rsidR="00E47068" w:rsidRPr="00C009D8" w:rsidRDefault="00E47068" w:rsidP="00C009D8">
      <w:pPr>
        <w:pStyle w:val="NoSpacing"/>
      </w:pPr>
    </w:p>
    <w:sectPr w:rsidR="00E47068" w:rsidRPr="00C009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77C48" w14:textId="77777777" w:rsidR="008D7C88" w:rsidRDefault="008D7C88" w:rsidP="00920DE3">
      <w:pPr>
        <w:spacing w:after="0" w:line="240" w:lineRule="auto"/>
      </w:pPr>
      <w:r>
        <w:separator/>
      </w:r>
    </w:p>
  </w:endnote>
  <w:endnote w:type="continuationSeparator" w:id="0">
    <w:p w14:paraId="40FF9308" w14:textId="77777777" w:rsidR="008D7C88" w:rsidRDefault="008D7C88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F791C" w14:textId="77777777"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6FBD5" w14:textId="77777777" w:rsidR="00C009D8" w:rsidRPr="00C009D8" w:rsidRDefault="00C009D8">
    <w:pPr>
      <w:pStyle w:val="Footer"/>
    </w:pPr>
    <w:r>
      <w:t>Copyright I.S.Rogers 9 August 2013</w:t>
    </w:r>
  </w:p>
  <w:p w14:paraId="6747D652" w14:textId="77777777"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58C42" w14:textId="77777777"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4FB82" w14:textId="77777777" w:rsidR="008D7C88" w:rsidRDefault="008D7C88" w:rsidP="00920DE3">
      <w:pPr>
        <w:spacing w:after="0" w:line="240" w:lineRule="auto"/>
      </w:pPr>
      <w:r>
        <w:separator/>
      </w:r>
    </w:p>
  </w:footnote>
  <w:footnote w:type="continuationSeparator" w:id="0">
    <w:p w14:paraId="11610C4E" w14:textId="77777777" w:rsidR="008D7C88" w:rsidRDefault="008D7C88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9B04C" w14:textId="77777777"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48292" w14:textId="77777777"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99A77" w14:textId="77777777"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7C88"/>
    <w:rsid w:val="000E05B5"/>
    <w:rsid w:val="00120749"/>
    <w:rsid w:val="00624CAE"/>
    <w:rsid w:val="008D7C88"/>
    <w:rsid w:val="00920DE3"/>
    <w:rsid w:val="00A832ED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949AD"/>
  <w15:docId w15:val="{749F0991-1D02-4FA6-954B-6E8557CED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D7C88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yorofbath.co.uk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nationalarchives.gov.uk/a2a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ayorofbath.co.uk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Ian Rogers</cp:lastModifiedBy>
  <cp:revision>2</cp:revision>
  <dcterms:created xsi:type="dcterms:W3CDTF">2014-09-06T19:27:00Z</dcterms:created>
  <dcterms:modified xsi:type="dcterms:W3CDTF">2025-06-28T08:11:00Z</dcterms:modified>
</cp:coreProperties>
</file>