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8AD97" w14:textId="17387231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  <w:r w:rsidRPr="000D510E">
        <w:rPr>
          <w:rFonts w:ascii="Times New Roman" w:hAnsi="Times New Roman" w:cs="Times New Roman"/>
          <w:u w:val="single"/>
          <w:lang w:val="en-US"/>
        </w:rPr>
        <w:t>Katherine SAVAGE</w:t>
      </w:r>
      <w:r w:rsidRPr="000D510E">
        <w:rPr>
          <w:rFonts w:ascii="Times New Roman" w:hAnsi="Times New Roman" w:cs="Times New Roman"/>
          <w:lang w:val="en-US"/>
        </w:rPr>
        <w:t xml:space="preserve">      (fl.1490)</w:t>
      </w:r>
    </w:p>
    <w:p w14:paraId="28949BC4" w14:textId="77777777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</w:p>
    <w:p w14:paraId="74AD4E8A" w14:textId="77777777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</w:p>
    <w:p w14:paraId="330974A6" w14:textId="0654DEDD" w:rsidR="000D510E" w:rsidRDefault="000D510E" w:rsidP="000D510E">
      <w:pPr>
        <w:pStyle w:val="NoSpacing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lang w:val="en-US"/>
        </w:rPr>
        <w:t>Daughter of Sir John Savage(d.1495)</w:t>
      </w:r>
      <w:r>
        <w:rPr>
          <w:rFonts w:ascii="Times New Roman" w:hAnsi="Times New Roman" w:cs="Times New Roman"/>
          <w:sz w:val="22"/>
          <w:szCs w:val="22"/>
          <w:lang w:val="en-US"/>
        </w:rPr>
        <w:t>(q.v.).   (D.E.P. p.473)</w:t>
      </w:r>
    </w:p>
    <w:p w14:paraId="0CB04ABF" w14:textId="7C84112D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  <w:r w:rsidRPr="000D510E">
        <w:rPr>
          <w:rFonts w:ascii="Times New Roman" w:hAnsi="Times New Roman" w:cs="Times New Roman"/>
          <w:lang w:val="en-US"/>
        </w:rPr>
        <w:t>= Thomas Legh of Adlington, Cheshire</w:t>
      </w:r>
      <w:r>
        <w:rPr>
          <w:rFonts w:ascii="Times New Roman" w:hAnsi="Times New Roman" w:cs="Times New Roman"/>
          <w:lang w:val="en-US"/>
        </w:rPr>
        <w:t>(q.v.)</w:t>
      </w:r>
      <w:r w:rsidRPr="000D510E">
        <w:rPr>
          <w:rFonts w:ascii="Times New Roman" w:hAnsi="Times New Roman" w:cs="Times New Roman"/>
          <w:lang w:val="en-US"/>
        </w:rPr>
        <w:t>.   (ibid.)</w:t>
      </w:r>
    </w:p>
    <w:p w14:paraId="5466DF08" w14:textId="77777777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</w:p>
    <w:p w14:paraId="20AFBED1" w14:textId="77777777" w:rsid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</w:p>
    <w:p w14:paraId="2E64FCBB" w14:textId="70EE8A4E" w:rsidR="000D510E" w:rsidRPr="000D510E" w:rsidRDefault="000D510E" w:rsidP="000D510E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30 December 2025</w:t>
      </w:r>
    </w:p>
    <w:sectPr w:rsidR="000D510E" w:rsidRPr="000D5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D786" w14:textId="77777777" w:rsidR="006A5C09" w:rsidRDefault="006A5C09" w:rsidP="00086E2C">
      <w:pPr>
        <w:spacing w:after="0" w:line="240" w:lineRule="auto"/>
      </w:pPr>
      <w:r>
        <w:separator/>
      </w:r>
    </w:p>
  </w:endnote>
  <w:endnote w:type="continuationSeparator" w:id="0">
    <w:p w14:paraId="6BC7E08C" w14:textId="77777777" w:rsidR="006A5C09" w:rsidRDefault="006A5C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022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D53D7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C21B6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D0FF4" w14:textId="77777777" w:rsidR="006A5C09" w:rsidRDefault="006A5C09" w:rsidP="00086E2C">
      <w:pPr>
        <w:spacing w:after="0" w:line="240" w:lineRule="auto"/>
      </w:pPr>
      <w:r>
        <w:separator/>
      </w:r>
    </w:p>
  </w:footnote>
  <w:footnote w:type="continuationSeparator" w:id="0">
    <w:p w14:paraId="4DBBBC0D" w14:textId="77777777" w:rsidR="006A5C09" w:rsidRDefault="006A5C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94AA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BC875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1D93F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10E"/>
    <w:rsid w:val="00086E2C"/>
    <w:rsid w:val="000A2E7A"/>
    <w:rsid w:val="000D510E"/>
    <w:rsid w:val="002244B7"/>
    <w:rsid w:val="00314D94"/>
    <w:rsid w:val="00617568"/>
    <w:rsid w:val="006A5C09"/>
    <w:rsid w:val="006E68FA"/>
    <w:rsid w:val="00763AC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35F3E"/>
  <w15:chartTrackingRefBased/>
  <w15:docId w15:val="{ECA7612A-AEBA-4E2C-AFC6-795A84861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D5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5</TotalTime>
  <Pages>1</Pages>
  <Words>22</Words>
  <Characters>145</Characters>
  <Application>Microsoft Office Word</Application>
  <DocSecurity>0</DocSecurity>
  <Lines>9</Lines>
  <Paragraphs>5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2025-12-30T07:37:00Z</dcterms:created>
  <dcterms:modified xsi:type="dcterms:W3CDTF">2025-12-30T07:42:00Z</dcterms:modified>
</cp:coreProperties>
</file>