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E267" w14:textId="77777777" w:rsidR="00107D48" w:rsidRDefault="00107D48" w:rsidP="00107D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SAVAGE</w:t>
      </w:r>
      <w:r>
        <w:rPr>
          <w:rFonts w:cs="Times New Roman"/>
          <w:szCs w:val="24"/>
        </w:rPr>
        <w:t xml:space="preserve">      (fl.1484)</w:t>
      </w:r>
    </w:p>
    <w:p w14:paraId="646E6E6B" w14:textId="77777777" w:rsidR="00107D48" w:rsidRDefault="00107D48" w:rsidP="00107D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parish church of </w:t>
      </w:r>
      <w:proofErr w:type="spellStart"/>
      <w:r>
        <w:rPr>
          <w:rFonts w:cs="Times New Roman"/>
          <w:szCs w:val="24"/>
        </w:rPr>
        <w:t>Colyweston</w:t>
      </w:r>
      <w:proofErr w:type="spellEnd"/>
      <w:r>
        <w:rPr>
          <w:rFonts w:cs="Times New Roman"/>
          <w:szCs w:val="24"/>
        </w:rPr>
        <w:t>, Northamptonshire.</w:t>
      </w:r>
    </w:p>
    <w:p w14:paraId="7B8EF960" w14:textId="77777777" w:rsidR="00107D48" w:rsidRDefault="00107D48" w:rsidP="00107D48">
      <w:pPr>
        <w:pStyle w:val="NoSpacing"/>
        <w:rPr>
          <w:rFonts w:cs="Times New Roman"/>
          <w:szCs w:val="24"/>
        </w:rPr>
      </w:pPr>
    </w:p>
    <w:p w14:paraId="3701D767" w14:textId="77777777" w:rsidR="00107D48" w:rsidRDefault="00107D48" w:rsidP="00107D48">
      <w:pPr>
        <w:pStyle w:val="NoSpacing"/>
        <w:rPr>
          <w:rFonts w:cs="Times New Roman"/>
          <w:szCs w:val="24"/>
        </w:rPr>
      </w:pPr>
    </w:p>
    <w:p w14:paraId="5CB16A40" w14:textId="77777777" w:rsidR="00107D48" w:rsidRDefault="00107D48" w:rsidP="00107D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Mar.1484</w:t>
      </w:r>
      <w:r>
        <w:rPr>
          <w:rFonts w:cs="Times New Roman"/>
          <w:szCs w:val="24"/>
        </w:rPr>
        <w:tab/>
        <w:t xml:space="preserve">He had resigned by this date.     </w:t>
      </w:r>
    </w:p>
    <w:p w14:paraId="1D45FF4E" w14:textId="77777777" w:rsidR="00107D48" w:rsidRDefault="00107D48" w:rsidP="00107D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p.387)</w:t>
      </w:r>
    </w:p>
    <w:p w14:paraId="216015F3" w14:textId="77777777" w:rsidR="00107D48" w:rsidRDefault="00107D48" w:rsidP="00107D48">
      <w:pPr>
        <w:pStyle w:val="NoSpacing"/>
        <w:rPr>
          <w:rFonts w:cs="Times New Roman"/>
          <w:szCs w:val="24"/>
        </w:rPr>
      </w:pPr>
    </w:p>
    <w:p w14:paraId="7E36D11B" w14:textId="77777777" w:rsidR="00107D48" w:rsidRDefault="00107D48" w:rsidP="00107D48">
      <w:pPr>
        <w:pStyle w:val="NoSpacing"/>
        <w:rPr>
          <w:rFonts w:cs="Times New Roman"/>
          <w:szCs w:val="24"/>
        </w:rPr>
      </w:pPr>
    </w:p>
    <w:p w14:paraId="1801041A" w14:textId="77777777" w:rsidR="00107D48" w:rsidRDefault="00107D48" w:rsidP="00107D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 2025</w:t>
      </w:r>
    </w:p>
    <w:p w14:paraId="0921A9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9FBF" w14:textId="77777777" w:rsidR="00107D48" w:rsidRDefault="00107D48" w:rsidP="009139A6">
      <w:r>
        <w:separator/>
      </w:r>
    </w:p>
  </w:endnote>
  <w:endnote w:type="continuationSeparator" w:id="0">
    <w:p w14:paraId="5305AA38" w14:textId="77777777" w:rsidR="00107D48" w:rsidRDefault="00107D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32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19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7C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2568" w14:textId="77777777" w:rsidR="00107D48" w:rsidRDefault="00107D48" w:rsidP="009139A6">
      <w:r>
        <w:separator/>
      </w:r>
    </w:p>
  </w:footnote>
  <w:footnote w:type="continuationSeparator" w:id="0">
    <w:p w14:paraId="73F4B05E" w14:textId="77777777" w:rsidR="00107D48" w:rsidRDefault="00107D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E8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C4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53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48"/>
    <w:rsid w:val="000666E0"/>
    <w:rsid w:val="000A2E7A"/>
    <w:rsid w:val="00107D48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D3DE9"/>
  <w15:chartTrackingRefBased/>
  <w15:docId w15:val="{CA39B98E-5A6F-46D8-8C9D-30FD4C5E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2025-05-24T21:16:00Z</dcterms:created>
  <dcterms:modified xsi:type="dcterms:W3CDTF">2025-05-24T21:17:00Z</dcterms:modified>
</cp:coreProperties>
</file>