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5B70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SAVELL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227BBAD2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Boston, Lincolnshire. Gentleman.</w:t>
      </w:r>
    </w:p>
    <w:p w14:paraId="7FBAC9C0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</w:p>
    <w:p w14:paraId="3BDAC52F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</w:p>
    <w:p w14:paraId="52CB6E6B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Cecily(q.v.).</w:t>
      </w:r>
    </w:p>
    <w:p w14:paraId="6157F09C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5B6868A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</w:p>
    <w:p w14:paraId="465404E5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</w:p>
    <w:p w14:paraId="204C97D7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William Boleyn(q.v.) brought a plaint of trespass against them and Thomas </w:t>
      </w:r>
    </w:p>
    <w:p w14:paraId="3569D3FF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Savell of Boston(q.v.).   (ibid.)</w:t>
      </w:r>
    </w:p>
    <w:p w14:paraId="37F69CA7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</w:p>
    <w:p w14:paraId="0AE4834B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</w:p>
    <w:p w14:paraId="7B8D98CD" w14:textId="77777777" w:rsidR="005A6ED0" w:rsidRDefault="005A6ED0" w:rsidP="005A6ED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October 2025</w:t>
      </w:r>
    </w:p>
    <w:p w14:paraId="46907CD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95A2F" w14:textId="77777777" w:rsidR="005A6ED0" w:rsidRDefault="005A6ED0" w:rsidP="00086E2C">
      <w:pPr>
        <w:spacing w:after="0" w:line="240" w:lineRule="auto"/>
      </w:pPr>
      <w:r>
        <w:separator/>
      </w:r>
    </w:p>
  </w:endnote>
  <w:endnote w:type="continuationSeparator" w:id="0">
    <w:p w14:paraId="3ECF0DCC" w14:textId="77777777" w:rsidR="005A6ED0" w:rsidRDefault="005A6E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863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925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90F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13B9" w14:textId="77777777" w:rsidR="005A6ED0" w:rsidRDefault="005A6ED0" w:rsidP="00086E2C">
      <w:pPr>
        <w:spacing w:after="0" w:line="240" w:lineRule="auto"/>
      </w:pPr>
      <w:r>
        <w:separator/>
      </w:r>
    </w:p>
  </w:footnote>
  <w:footnote w:type="continuationSeparator" w:id="0">
    <w:p w14:paraId="096D325D" w14:textId="77777777" w:rsidR="005A6ED0" w:rsidRDefault="005A6E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3BB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ABF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41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D0"/>
    <w:rsid w:val="00061C6A"/>
    <w:rsid w:val="00086E2C"/>
    <w:rsid w:val="000A2E7A"/>
    <w:rsid w:val="002244B7"/>
    <w:rsid w:val="00314D94"/>
    <w:rsid w:val="005A6ED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C48A"/>
  <w15:chartTrackingRefBased/>
  <w15:docId w15:val="{3CD5EC3B-BDB1-4D46-99BB-DA341B13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A6E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E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31</Words>
  <Characters>215</Characters>
  <Application>Microsoft Office Word</Application>
  <DocSecurity>0</DocSecurity>
  <Lines>13</Lines>
  <Paragraphs>7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2025-10-22T22:59:00Z</dcterms:created>
  <dcterms:modified xsi:type="dcterms:W3CDTF">2025-10-22T23:00:00Z</dcterms:modified>
</cp:coreProperties>
</file>