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13BEC" w14:textId="77777777" w:rsidR="0069602F" w:rsidRDefault="0069602F" w:rsidP="0069602F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John SAXPEY</w:t>
      </w:r>
      <w:r>
        <w:rPr>
          <w:szCs w:val="24"/>
        </w:rPr>
        <w:t xml:space="preserve">         (fl.1432)</w:t>
      </w:r>
    </w:p>
    <w:p w14:paraId="0854CCB7" w14:textId="77777777" w:rsidR="0069602F" w:rsidRPr="00BE728E" w:rsidRDefault="0069602F" w:rsidP="0069602F">
      <w:pPr>
        <w:pStyle w:val="NoSpacing"/>
        <w:jc w:val="both"/>
        <w:rPr>
          <w:szCs w:val="24"/>
        </w:rPr>
      </w:pPr>
      <w:r>
        <w:rPr>
          <w:szCs w:val="24"/>
        </w:rPr>
        <w:t>of Withiam, Sussex. Husbandman.</w:t>
      </w:r>
    </w:p>
    <w:p w14:paraId="383E4540" w14:textId="77777777" w:rsidR="0069602F" w:rsidRDefault="0069602F" w:rsidP="0069602F">
      <w:pPr>
        <w:pStyle w:val="NoSpacing"/>
        <w:jc w:val="both"/>
        <w:rPr>
          <w:szCs w:val="24"/>
        </w:rPr>
      </w:pPr>
    </w:p>
    <w:p w14:paraId="47F367A4" w14:textId="77777777" w:rsidR="0069602F" w:rsidRDefault="0069602F" w:rsidP="0069602F">
      <w:pPr>
        <w:pStyle w:val="NoSpacing"/>
        <w:jc w:val="both"/>
        <w:rPr>
          <w:szCs w:val="24"/>
        </w:rPr>
      </w:pPr>
    </w:p>
    <w:p w14:paraId="5FDBCBAD" w14:textId="77777777" w:rsidR="0069602F" w:rsidRDefault="0069602F" w:rsidP="0069602F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0E21A888" w14:textId="77777777" w:rsidR="0069602F" w:rsidRDefault="0069602F" w:rsidP="0069602F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3C4B2679" w14:textId="77777777" w:rsidR="0069602F" w:rsidRDefault="0069602F" w:rsidP="0069602F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2A0FCB39" w14:textId="77777777" w:rsidR="0069602F" w:rsidRDefault="0069602F" w:rsidP="0069602F">
      <w:pPr>
        <w:pStyle w:val="NoSpacing"/>
        <w:jc w:val="both"/>
        <w:rPr>
          <w:szCs w:val="24"/>
        </w:rPr>
      </w:pPr>
    </w:p>
    <w:p w14:paraId="3AF40653" w14:textId="77777777" w:rsidR="0069602F" w:rsidRDefault="0069602F" w:rsidP="0069602F">
      <w:pPr>
        <w:pStyle w:val="NoSpacing"/>
        <w:jc w:val="both"/>
        <w:rPr>
          <w:szCs w:val="24"/>
        </w:rPr>
      </w:pPr>
    </w:p>
    <w:p w14:paraId="3EA375F8" w14:textId="77777777" w:rsidR="0069602F" w:rsidRDefault="0069602F" w:rsidP="0069602F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1B4FC91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0650C" w14:textId="77777777" w:rsidR="00957C02" w:rsidRDefault="00957C02" w:rsidP="00086E2C">
      <w:pPr>
        <w:spacing w:after="0" w:line="240" w:lineRule="auto"/>
      </w:pPr>
      <w:r>
        <w:separator/>
      </w:r>
    </w:p>
  </w:endnote>
  <w:endnote w:type="continuationSeparator" w:id="0">
    <w:p w14:paraId="43F2102A" w14:textId="77777777" w:rsidR="00957C02" w:rsidRDefault="00957C0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6A563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4BC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F67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F3024" w14:textId="77777777" w:rsidR="00957C02" w:rsidRDefault="00957C02" w:rsidP="00086E2C">
      <w:pPr>
        <w:spacing w:after="0" w:line="240" w:lineRule="auto"/>
      </w:pPr>
      <w:r>
        <w:separator/>
      </w:r>
    </w:p>
  </w:footnote>
  <w:footnote w:type="continuationSeparator" w:id="0">
    <w:p w14:paraId="58CCCF14" w14:textId="77777777" w:rsidR="00957C02" w:rsidRDefault="00957C0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31C9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680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434D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2F"/>
    <w:rsid w:val="00086E2C"/>
    <w:rsid w:val="000A2E7A"/>
    <w:rsid w:val="002244B7"/>
    <w:rsid w:val="00314D94"/>
    <w:rsid w:val="00617568"/>
    <w:rsid w:val="0069602F"/>
    <w:rsid w:val="006E68FA"/>
    <w:rsid w:val="00957C02"/>
    <w:rsid w:val="00ED3A55"/>
    <w:rsid w:val="00F1577C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2BD5E"/>
  <w15:chartTrackingRefBased/>
  <w15:docId w15:val="{8526E835-3405-4042-B2CE-E82F8E2FE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9602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9602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6</TotalTime>
  <Pages>1</Pages>
  <Words>34</Words>
  <Characters>211</Characters>
  <Application>Microsoft Office Word</Application>
  <DocSecurity>0</DocSecurity>
  <Lines>10</Lines>
  <Paragraphs>6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2025-12-25T20:57:00Z</dcterms:created>
  <dcterms:modified xsi:type="dcterms:W3CDTF">2025-12-25T21:03:00Z</dcterms:modified>
</cp:coreProperties>
</file>