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204D" w14:textId="77777777" w:rsidR="00003B96" w:rsidRPr="000E14C5" w:rsidRDefault="00003B96" w:rsidP="00003B96">
      <w:pPr>
        <w:pStyle w:val="NoSpacing"/>
      </w:pPr>
      <w:r>
        <w:rPr>
          <w:rFonts w:eastAsia="Times New Roman"/>
          <w:u w:val="single"/>
        </w:rPr>
        <w:t>Robert SAXTON</w:t>
      </w:r>
      <w:r>
        <w:rPr>
          <w:rFonts w:eastAsia="Times New Roman"/>
        </w:rPr>
        <w:t xml:space="preserve">       (fl.1425)</w:t>
      </w:r>
    </w:p>
    <w:p w14:paraId="5FA1E7DD" w14:textId="77777777" w:rsidR="00003B96" w:rsidRDefault="00003B96" w:rsidP="00003B96">
      <w:pPr>
        <w:pStyle w:val="NoSpacing"/>
        <w:rPr>
          <w:rFonts w:eastAsia="Times New Roman"/>
        </w:rPr>
      </w:pPr>
      <w:r>
        <w:rPr>
          <w:rFonts w:eastAsia="Times New Roman"/>
        </w:rPr>
        <w:t>of York. Shoemaker.</w:t>
      </w:r>
    </w:p>
    <w:p w14:paraId="6148E479" w14:textId="77777777" w:rsidR="00003B96" w:rsidRDefault="00003B96" w:rsidP="00003B96">
      <w:pPr>
        <w:pStyle w:val="NoSpacing"/>
        <w:rPr>
          <w:rFonts w:eastAsia="Times New Roman"/>
        </w:rPr>
      </w:pPr>
    </w:p>
    <w:p w14:paraId="4471D1F8" w14:textId="77777777" w:rsidR="00003B96" w:rsidRDefault="00003B96" w:rsidP="00003B96">
      <w:pPr>
        <w:pStyle w:val="NoSpacing"/>
        <w:rPr>
          <w:rFonts w:eastAsia="Times New Roman"/>
        </w:rPr>
      </w:pPr>
    </w:p>
    <w:p w14:paraId="5D90F307" w14:textId="77777777" w:rsidR="00003B96" w:rsidRDefault="00003B96" w:rsidP="00003B96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1425</w:t>
      </w:r>
      <w:r>
        <w:rPr>
          <w:rFonts w:eastAsia="Times New Roman"/>
        </w:rPr>
        <w:tab/>
        <w:t>William Pannall of York, bowyer(q.v.), brought a plaint of trespass and</w:t>
      </w:r>
    </w:p>
    <w:p w14:paraId="1CC84EE1" w14:textId="77777777" w:rsidR="00003B96" w:rsidRDefault="00003B96" w:rsidP="00003B9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taking against him.</w:t>
      </w:r>
    </w:p>
    <w:p w14:paraId="4B86C077" w14:textId="77777777" w:rsidR="00003B96" w:rsidRDefault="00003B96" w:rsidP="00003B9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7948F5">
          <w:rPr>
            <w:rStyle w:val="Hyperlink"/>
            <w:rFonts w:eastAsia="Times New Roman"/>
          </w:rPr>
          <w:t>https://waalt.uh.edu/index.php/CP40/656:_K-Z</w:t>
        </w:r>
      </w:hyperlink>
      <w:r>
        <w:rPr>
          <w:rFonts w:eastAsia="Times New Roman"/>
        </w:rPr>
        <w:t xml:space="preserve"> )</w:t>
      </w:r>
    </w:p>
    <w:p w14:paraId="0B926DF3" w14:textId="77777777" w:rsidR="00003B96" w:rsidRDefault="00003B96" w:rsidP="00003B96">
      <w:pPr>
        <w:pStyle w:val="NoSpacing"/>
        <w:rPr>
          <w:rFonts w:eastAsia="Times New Roman"/>
        </w:rPr>
      </w:pPr>
    </w:p>
    <w:p w14:paraId="0B90B928" w14:textId="77777777" w:rsidR="00003B96" w:rsidRDefault="00003B96" w:rsidP="00003B96">
      <w:pPr>
        <w:pStyle w:val="NoSpacing"/>
        <w:rPr>
          <w:rFonts w:eastAsia="Times New Roman"/>
        </w:rPr>
      </w:pPr>
    </w:p>
    <w:p w14:paraId="1227A3D5" w14:textId="024EB631" w:rsidR="00617568" w:rsidRPr="00003B96" w:rsidRDefault="00003B96" w:rsidP="00003B96">
      <w:pPr>
        <w:pStyle w:val="NoSpacing"/>
        <w:rPr>
          <w:rFonts w:eastAsia="Times New Roman"/>
        </w:rPr>
      </w:pPr>
      <w:r>
        <w:rPr>
          <w:rFonts w:eastAsia="Times New Roman"/>
        </w:rPr>
        <w:t>19 November 2025</w:t>
      </w:r>
    </w:p>
    <w:sectPr w:rsidR="00617568" w:rsidRPr="00003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26DF" w14:textId="77777777" w:rsidR="00E07895" w:rsidRDefault="00E07895" w:rsidP="00086E2C">
      <w:pPr>
        <w:spacing w:after="0" w:line="240" w:lineRule="auto"/>
      </w:pPr>
      <w:r>
        <w:separator/>
      </w:r>
    </w:p>
  </w:endnote>
  <w:endnote w:type="continuationSeparator" w:id="0">
    <w:p w14:paraId="279370B3" w14:textId="77777777" w:rsidR="00E07895" w:rsidRDefault="00E0789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CBB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18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9CB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1C88" w14:textId="77777777" w:rsidR="00E07895" w:rsidRDefault="00E07895" w:rsidP="00086E2C">
      <w:pPr>
        <w:spacing w:after="0" w:line="240" w:lineRule="auto"/>
      </w:pPr>
      <w:r>
        <w:separator/>
      </w:r>
    </w:p>
  </w:footnote>
  <w:footnote w:type="continuationSeparator" w:id="0">
    <w:p w14:paraId="22F78F8F" w14:textId="77777777" w:rsidR="00E07895" w:rsidRDefault="00E0789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51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D18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6E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96"/>
    <w:rsid w:val="00003B96"/>
    <w:rsid w:val="00057CBF"/>
    <w:rsid w:val="00086E2C"/>
    <w:rsid w:val="000A2E7A"/>
    <w:rsid w:val="002244B7"/>
    <w:rsid w:val="00314D94"/>
    <w:rsid w:val="00617568"/>
    <w:rsid w:val="006E68FA"/>
    <w:rsid w:val="00A62C8B"/>
    <w:rsid w:val="00E0789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B646"/>
  <w15:chartTrackingRefBased/>
  <w15:docId w15:val="{C59E5DF1-022F-4F42-89A3-40B7440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3B9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03B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180</Characters>
  <Application>Microsoft Office Word</Application>
  <DocSecurity>0</DocSecurity>
  <Lines>10</Lines>
  <Paragraphs>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2025-12-04T17:31:00Z</dcterms:created>
  <dcterms:modified xsi:type="dcterms:W3CDTF">2025-12-04T17:32:00Z</dcterms:modified>
</cp:coreProperties>
</file>