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16ED" w14:textId="77777777" w:rsidR="00D13549" w:rsidRDefault="00D13549" w:rsidP="00D13549">
      <w:pPr>
        <w:pStyle w:val="NoSpacing"/>
      </w:pPr>
      <w:r>
        <w:rPr>
          <w:u w:val="single"/>
        </w:rPr>
        <w:t>Hugh SAY</w:t>
      </w:r>
      <w:r>
        <w:t xml:space="preserve">         (fl.1498)</w:t>
      </w:r>
    </w:p>
    <w:p w14:paraId="3183532C" w14:textId="77777777" w:rsidR="00D13549" w:rsidRDefault="00D13549" w:rsidP="00D13549">
      <w:pPr>
        <w:pStyle w:val="NoSpacing"/>
      </w:pPr>
      <w:r>
        <w:t>of London. Mercer.</w:t>
      </w:r>
    </w:p>
    <w:p w14:paraId="161A86FE" w14:textId="77777777" w:rsidR="00D13549" w:rsidRDefault="00D13549" w:rsidP="00D13549">
      <w:pPr>
        <w:pStyle w:val="NoSpacing"/>
      </w:pPr>
    </w:p>
    <w:p w14:paraId="12B9871B" w14:textId="77777777" w:rsidR="00D13549" w:rsidRDefault="00D13549" w:rsidP="00D13549">
      <w:pPr>
        <w:pStyle w:val="NoSpacing"/>
      </w:pPr>
    </w:p>
    <w:p w14:paraId="7280DF90" w14:textId="77777777" w:rsidR="00D13549" w:rsidRDefault="00D13549" w:rsidP="00D13549">
      <w:pPr>
        <w:pStyle w:val="NoSpacing"/>
      </w:pPr>
      <w:r>
        <w:t xml:space="preserve">       1497/8</w:t>
      </w:r>
      <w:r>
        <w:tab/>
        <w:t>He was living in Seville.</w:t>
      </w:r>
    </w:p>
    <w:p w14:paraId="550D7F76" w14:textId="77777777" w:rsidR="00D13549" w:rsidRDefault="00D13549" w:rsidP="00D13549">
      <w:pPr>
        <w:pStyle w:val="NoSpacing"/>
      </w:pPr>
      <w:r>
        <w:tab/>
      </w:r>
      <w:r>
        <w:tab/>
        <w:t xml:space="preserve">(“Late Medieval Bristol, Time Space and Power” by Peter Fleming published  </w:t>
      </w:r>
    </w:p>
    <w:p w14:paraId="01DFBE4B" w14:textId="77777777" w:rsidR="00D13549" w:rsidRDefault="00D13549" w:rsidP="00D13549">
      <w:pPr>
        <w:pStyle w:val="NoSpacing"/>
        <w:ind w:left="720" w:firstLine="720"/>
      </w:pPr>
      <w:r>
        <w:t>in 2024 by the Yorkist History Trust p.123)</w:t>
      </w:r>
    </w:p>
    <w:p w14:paraId="7F93F059" w14:textId="77777777" w:rsidR="00D13549" w:rsidRDefault="00D13549" w:rsidP="00D13549">
      <w:pPr>
        <w:pStyle w:val="NoSpacing"/>
        <w:ind w:left="720" w:firstLine="720"/>
      </w:pPr>
    </w:p>
    <w:p w14:paraId="697893DF" w14:textId="77777777" w:rsidR="00D13549" w:rsidRDefault="00D13549" w:rsidP="00D13549">
      <w:pPr>
        <w:pStyle w:val="NoSpacing"/>
        <w:ind w:left="720" w:firstLine="720"/>
      </w:pPr>
    </w:p>
    <w:p w14:paraId="51CDC76C" w14:textId="77777777" w:rsidR="00D13549" w:rsidRDefault="00D13549" w:rsidP="00D13549">
      <w:pPr>
        <w:pStyle w:val="NoSpacing"/>
      </w:pPr>
      <w:r>
        <w:t>7 July 2025</w:t>
      </w:r>
    </w:p>
    <w:p w14:paraId="0466FE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97B2" w14:textId="77777777" w:rsidR="00D13549" w:rsidRDefault="00D13549" w:rsidP="009139A6">
      <w:r>
        <w:separator/>
      </w:r>
    </w:p>
  </w:endnote>
  <w:endnote w:type="continuationSeparator" w:id="0">
    <w:p w14:paraId="1DD20874" w14:textId="77777777" w:rsidR="00D13549" w:rsidRDefault="00D135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495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2A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01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4B6F2" w14:textId="77777777" w:rsidR="00D13549" w:rsidRDefault="00D13549" w:rsidP="009139A6">
      <w:r>
        <w:separator/>
      </w:r>
    </w:p>
  </w:footnote>
  <w:footnote w:type="continuationSeparator" w:id="0">
    <w:p w14:paraId="4E2466D6" w14:textId="77777777" w:rsidR="00D13549" w:rsidRDefault="00D135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1F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AF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FB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4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04C2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1354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EDF75"/>
  <w15:chartTrackingRefBased/>
  <w15:docId w15:val="{05F5BED1-63BC-40A7-899F-8B1123CE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2025-07-08T14:39:00Z</dcterms:created>
  <dcterms:modified xsi:type="dcterms:W3CDTF">2025-07-08T14:40:00Z</dcterms:modified>
</cp:coreProperties>
</file>