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77045" w14:textId="77777777" w:rsidR="00212787" w:rsidRDefault="00212787" w:rsidP="002127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444AD97D" w14:textId="77777777" w:rsidR="00212787" w:rsidRDefault="00212787" w:rsidP="002127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068662C3" w14:textId="77777777" w:rsidR="00212787" w:rsidRDefault="00212787" w:rsidP="00212787">
      <w:pPr>
        <w:pStyle w:val="NoSpacing"/>
        <w:rPr>
          <w:rFonts w:cs="Times New Roman"/>
          <w:szCs w:val="24"/>
        </w:rPr>
      </w:pPr>
    </w:p>
    <w:p w14:paraId="6C8777DA" w14:textId="77777777" w:rsidR="00212787" w:rsidRDefault="00212787" w:rsidP="00212787">
      <w:pPr>
        <w:pStyle w:val="NoSpacing"/>
        <w:rPr>
          <w:rFonts w:cs="Times New Roman"/>
          <w:szCs w:val="24"/>
        </w:rPr>
      </w:pPr>
    </w:p>
    <w:p w14:paraId="240DDC0F" w14:textId="77777777" w:rsidR="00212787" w:rsidRDefault="00212787" w:rsidP="002127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Mar.1458</w:t>
      </w:r>
      <w:r>
        <w:rPr>
          <w:rFonts w:cs="Times New Roman"/>
          <w:szCs w:val="24"/>
        </w:rPr>
        <w:tab/>
        <w:t xml:space="preserve">He was one of those who were appointed to deliver Hereford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 xml:space="preserve"> of two</w:t>
      </w:r>
    </w:p>
    <w:p w14:paraId="42BFFAA6" w14:textId="77777777" w:rsidR="00212787" w:rsidRDefault="00212787" w:rsidP="002127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prisoners there.   (C.P.R. 1452-61 p.436)</w:t>
      </w:r>
    </w:p>
    <w:p w14:paraId="59FF8BEB" w14:textId="77777777" w:rsidR="00212787" w:rsidRDefault="00212787" w:rsidP="00212787">
      <w:pPr>
        <w:pStyle w:val="NoSpacing"/>
        <w:rPr>
          <w:rFonts w:cs="Times New Roman"/>
          <w:szCs w:val="24"/>
        </w:rPr>
      </w:pPr>
    </w:p>
    <w:p w14:paraId="3BA79980" w14:textId="77777777" w:rsidR="00212787" w:rsidRDefault="00212787" w:rsidP="00212787">
      <w:pPr>
        <w:pStyle w:val="NoSpacing"/>
        <w:rPr>
          <w:rFonts w:cs="Times New Roman"/>
          <w:szCs w:val="24"/>
        </w:rPr>
      </w:pPr>
    </w:p>
    <w:p w14:paraId="27B8A941" w14:textId="77777777" w:rsidR="00212787" w:rsidRDefault="00212787" w:rsidP="0021278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November 2024</w:t>
      </w:r>
    </w:p>
    <w:p w14:paraId="648734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DB6E7" w14:textId="77777777" w:rsidR="00212787" w:rsidRDefault="00212787" w:rsidP="009139A6">
      <w:r>
        <w:separator/>
      </w:r>
    </w:p>
  </w:endnote>
  <w:endnote w:type="continuationSeparator" w:id="0">
    <w:p w14:paraId="4B197405" w14:textId="77777777" w:rsidR="00212787" w:rsidRDefault="002127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EA6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1C9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8B2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4DA0D" w14:textId="77777777" w:rsidR="00212787" w:rsidRDefault="00212787" w:rsidP="009139A6">
      <w:r>
        <w:separator/>
      </w:r>
    </w:p>
  </w:footnote>
  <w:footnote w:type="continuationSeparator" w:id="0">
    <w:p w14:paraId="67376BC8" w14:textId="77777777" w:rsidR="00212787" w:rsidRDefault="002127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3B1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303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376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87"/>
    <w:rsid w:val="000666E0"/>
    <w:rsid w:val="00212787"/>
    <w:rsid w:val="002510B7"/>
    <w:rsid w:val="00270799"/>
    <w:rsid w:val="005C130B"/>
    <w:rsid w:val="007D2D1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D96"/>
  <w15:chartTrackingRefBased/>
  <w15:docId w15:val="{73A18766-EA6D-4BA8-9F70-AF26B909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2024-11-20T16:12:00Z</dcterms:created>
  <dcterms:modified xsi:type="dcterms:W3CDTF">2024-11-20T16:12:00Z</dcterms:modified>
</cp:coreProperties>
</file>