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06861" w14:textId="77777777" w:rsidR="000E4A0E" w:rsidRDefault="000E4A0E" w:rsidP="000E4A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1913258" w14:textId="77777777" w:rsidR="000E4A0E" w:rsidRDefault="000E4A0E" w:rsidP="000E4A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A454365" w14:textId="77777777" w:rsidR="000E4A0E" w:rsidRDefault="000E4A0E" w:rsidP="000E4A0E">
      <w:pPr>
        <w:pStyle w:val="NoSpacing"/>
        <w:rPr>
          <w:rFonts w:cs="Times New Roman"/>
          <w:szCs w:val="24"/>
        </w:rPr>
      </w:pPr>
    </w:p>
    <w:p w14:paraId="6E3742F8" w14:textId="77777777" w:rsidR="000E4A0E" w:rsidRDefault="000E4A0E" w:rsidP="000E4A0E">
      <w:pPr>
        <w:pStyle w:val="NoSpacing"/>
        <w:rPr>
          <w:rFonts w:cs="Times New Roman"/>
          <w:szCs w:val="24"/>
        </w:rPr>
      </w:pPr>
    </w:p>
    <w:p w14:paraId="591116A8" w14:textId="77777777" w:rsidR="000E4A0E" w:rsidRDefault="000E4A0E" w:rsidP="000E4A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became apprenticed to Richard </w:t>
      </w:r>
      <w:proofErr w:type="spellStart"/>
      <w:r>
        <w:rPr>
          <w:rFonts w:cs="Times New Roman"/>
          <w:szCs w:val="24"/>
        </w:rPr>
        <w:t>Andrewe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7F9F20E4" w14:textId="77777777" w:rsidR="000E4A0E" w:rsidRDefault="000E4A0E" w:rsidP="000E4A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7057">
          <w:rPr>
            <w:rStyle w:val="Hyperlink"/>
            <w:rFonts w:cs="Times New Roman"/>
            <w:szCs w:val="24"/>
          </w:rPr>
          <w:t>www.londonroll.com</w:t>
        </w:r>
      </w:hyperlink>
      <w:r>
        <w:rPr>
          <w:rFonts w:cs="Times New Roman"/>
          <w:szCs w:val="24"/>
        </w:rPr>
        <w:t xml:space="preserve"> )</w:t>
      </w:r>
    </w:p>
    <w:p w14:paraId="16BDC052" w14:textId="77777777" w:rsidR="000E4A0E" w:rsidRDefault="000E4A0E" w:rsidP="000E4A0E">
      <w:pPr>
        <w:pStyle w:val="NoSpacing"/>
        <w:rPr>
          <w:rFonts w:cs="Times New Roman"/>
          <w:szCs w:val="24"/>
        </w:rPr>
      </w:pPr>
    </w:p>
    <w:p w14:paraId="0887B613" w14:textId="77777777" w:rsidR="000E4A0E" w:rsidRDefault="000E4A0E" w:rsidP="000E4A0E">
      <w:pPr>
        <w:pStyle w:val="NoSpacing"/>
        <w:rPr>
          <w:rFonts w:cs="Times New Roman"/>
          <w:szCs w:val="24"/>
        </w:rPr>
      </w:pPr>
    </w:p>
    <w:p w14:paraId="5960B7CA" w14:textId="77777777" w:rsidR="000E4A0E" w:rsidRDefault="000E4A0E" w:rsidP="000E4A0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October 2024</w:t>
      </w:r>
    </w:p>
    <w:p w14:paraId="28CE42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87A49" w14:textId="77777777" w:rsidR="000E4A0E" w:rsidRDefault="000E4A0E" w:rsidP="009139A6">
      <w:r>
        <w:separator/>
      </w:r>
    </w:p>
  </w:endnote>
  <w:endnote w:type="continuationSeparator" w:id="0">
    <w:p w14:paraId="0BA842A1" w14:textId="77777777" w:rsidR="000E4A0E" w:rsidRDefault="000E4A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3B1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4BA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5C4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2EF98" w14:textId="77777777" w:rsidR="000E4A0E" w:rsidRDefault="000E4A0E" w:rsidP="009139A6">
      <w:r>
        <w:separator/>
      </w:r>
    </w:p>
  </w:footnote>
  <w:footnote w:type="continuationSeparator" w:id="0">
    <w:p w14:paraId="17B38801" w14:textId="77777777" w:rsidR="000E4A0E" w:rsidRDefault="000E4A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61E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21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FC2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0E"/>
    <w:rsid w:val="000666E0"/>
    <w:rsid w:val="000E4A0E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CC05"/>
  <w15:chartTrackingRefBased/>
  <w15:docId w15:val="{545384B5-8474-4111-8396-172EB066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E4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2024-10-26T18:49:00Z</dcterms:created>
  <dcterms:modified xsi:type="dcterms:W3CDTF">2024-10-26T18:51:00Z</dcterms:modified>
</cp:coreProperties>
</file>