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FF54" w14:textId="77777777" w:rsidR="002041BD" w:rsidRDefault="002041BD" w:rsidP="002041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SAY</w:t>
      </w:r>
      <w:r>
        <w:rPr>
          <w:rFonts w:cs="Times New Roman"/>
          <w:szCs w:val="24"/>
        </w:rPr>
        <w:t xml:space="preserve">       (fl.1461)</w:t>
      </w:r>
    </w:p>
    <w:p w14:paraId="76BD185F" w14:textId="77777777" w:rsidR="002041BD" w:rsidRDefault="002041BD" w:rsidP="002041BD">
      <w:pPr>
        <w:pStyle w:val="NoSpacing"/>
        <w:rPr>
          <w:rFonts w:cs="Times New Roman"/>
          <w:szCs w:val="24"/>
        </w:rPr>
      </w:pPr>
    </w:p>
    <w:p w14:paraId="4F5CF311" w14:textId="77777777" w:rsidR="002041BD" w:rsidRDefault="002041BD" w:rsidP="002041BD">
      <w:pPr>
        <w:pStyle w:val="NoSpacing"/>
        <w:rPr>
          <w:rFonts w:cs="Times New Roman"/>
          <w:szCs w:val="24"/>
        </w:rPr>
      </w:pPr>
    </w:p>
    <w:p w14:paraId="3BE5A513" w14:textId="77777777" w:rsidR="002041BD" w:rsidRDefault="002041BD" w:rsidP="002041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Nov.1461</w:t>
      </w:r>
      <w:r>
        <w:rPr>
          <w:rFonts w:cs="Times New Roman"/>
          <w:szCs w:val="24"/>
        </w:rPr>
        <w:tab/>
        <w:t xml:space="preserve">He was granted for life the office of coroner of the </w:t>
      </w:r>
      <w:proofErr w:type="spellStart"/>
      <w:r>
        <w:rPr>
          <w:rFonts w:cs="Times New Roman"/>
          <w:szCs w:val="24"/>
        </w:rPr>
        <w:t>marshalsea</w:t>
      </w:r>
      <w:proofErr w:type="spellEnd"/>
      <w:r>
        <w:rPr>
          <w:rFonts w:cs="Times New Roman"/>
          <w:szCs w:val="24"/>
        </w:rPr>
        <w:t xml:space="preserve"> of the King’s</w:t>
      </w:r>
    </w:p>
    <w:p w14:paraId="73FA91D5" w14:textId="77777777" w:rsidR="002041BD" w:rsidRDefault="002041BD" w:rsidP="002041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household.    (C.P.R. 1461-67 p.57)</w:t>
      </w:r>
    </w:p>
    <w:p w14:paraId="6EB9809A" w14:textId="77777777" w:rsidR="002041BD" w:rsidRDefault="002041BD" w:rsidP="002041BD">
      <w:pPr>
        <w:pStyle w:val="NoSpacing"/>
        <w:rPr>
          <w:rFonts w:cs="Times New Roman"/>
          <w:szCs w:val="24"/>
        </w:rPr>
      </w:pPr>
    </w:p>
    <w:p w14:paraId="5D878742" w14:textId="77777777" w:rsidR="002041BD" w:rsidRDefault="002041BD" w:rsidP="002041BD">
      <w:pPr>
        <w:pStyle w:val="NoSpacing"/>
        <w:rPr>
          <w:rFonts w:cs="Times New Roman"/>
          <w:szCs w:val="24"/>
        </w:rPr>
      </w:pPr>
    </w:p>
    <w:p w14:paraId="335CDDCC" w14:textId="77777777" w:rsidR="002041BD" w:rsidRDefault="002041BD" w:rsidP="002041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2025</w:t>
      </w:r>
    </w:p>
    <w:p w14:paraId="2874FC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D319" w14:textId="77777777" w:rsidR="002041BD" w:rsidRDefault="002041BD" w:rsidP="009139A6">
      <w:r>
        <w:separator/>
      </w:r>
    </w:p>
  </w:endnote>
  <w:endnote w:type="continuationSeparator" w:id="0">
    <w:p w14:paraId="59B9E8F7" w14:textId="77777777" w:rsidR="002041BD" w:rsidRDefault="002041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F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F9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8A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496F" w14:textId="77777777" w:rsidR="002041BD" w:rsidRDefault="002041BD" w:rsidP="009139A6">
      <w:r>
        <w:separator/>
      </w:r>
    </w:p>
  </w:footnote>
  <w:footnote w:type="continuationSeparator" w:id="0">
    <w:p w14:paraId="6791BA3E" w14:textId="77777777" w:rsidR="002041BD" w:rsidRDefault="002041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BA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86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44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BD"/>
    <w:rsid w:val="000666E0"/>
    <w:rsid w:val="000A2E7A"/>
    <w:rsid w:val="001307AC"/>
    <w:rsid w:val="00190DFA"/>
    <w:rsid w:val="002041BD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FD19"/>
  <w15:chartTrackingRefBased/>
  <w15:docId w15:val="{0C9C9DAC-6636-40B8-8DD4-97A33644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2025-08-10T16:29:00Z</dcterms:created>
  <dcterms:modified xsi:type="dcterms:W3CDTF">2025-08-10T16:30:00Z</dcterms:modified>
</cp:coreProperties>
</file>