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81FF" w14:textId="77777777" w:rsidR="001B08AA" w:rsidRDefault="001B08AA" w:rsidP="001B08AA">
      <w:pPr>
        <w:pStyle w:val="NoSpacing"/>
      </w:pPr>
      <w:r>
        <w:rPr>
          <w:u w:val="single"/>
        </w:rPr>
        <w:t>William SAY</w:t>
      </w:r>
      <w:r>
        <w:t xml:space="preserve">    </w:t>
      </w:r>
      <w:proofErr w:type="gramStart"/>
      <w:r>
        <w:t xml:space="preserve">   (</w:t>
      </w:r>
      <w:proofErr w:type="gramEnd"/>
      <w:r>
        <w:t>fl.1453)</w:t>
      </w:r>
    </w:p>
    <w:p w14:paraId="03C4ECA8" w14:textId="77777777" w:rsidR="001B08AA" w:rsidRDefault="001B08AA" w:rsidP="001B08AA">
      <w:pPr>
        <w:pStyle w:val="NoSpacing"/>
      </w:pPr>
      <w:r>
        <w:t xml:space="preserve">Warden of </w:t>
      </w:r>
      <w:proofErr w:type="spellStart"/>
      <w:proofErr w:type="gramStart"/>
      <w:r>
        <w:t>St.Anthony’s</w:t>
      </w:r>
      <w:proofErr w:type="spellEnd"/>
      <w:proofErr w:type="gramEnd"/>
      <w:r>
        <w:t xml:space="preserve"> Hospital, London.</w:t>
      </w:r>
    </w:p>
    <w:p w14:paraId="34B7946A" w14:textId="77777777" w:rsidR="001B08AA" w:rsidRDefault="001B08AA" w:rsidP="001B08AA">
      <w:pPr>
        <w:pStyle w:val="NoSpacing"/>
      </w:pPr>
    </w:p>
    <w:p w14:paraId="01C586DF" w14:textId="77777777" w:rsidR="001B08AA" w:rsidRDefault="001B08AA" w:rsidP="001B08AA">
      <w:pPr>
        <w:pStyle w:val="NoSpacing"/>
      </w:pPr>
    </w:p>
    <w:p w14:paraId="11D3BCC1" w14:textId="77777777" w:rsidR="001B08AA" w:rsidRDefault="001B08AA" w:rsidP="001B08AA">
      <w:pPr>
        <w:pStyle w:val="NoSpacing"/>
      </w:pPr>
      <w:r>
        <w:tab/>
        <w:t>1453</w:t>
      </w:r>
      <w:r>
        <w:tab/>
        <w:t xml:space="preserve">He made a plaint of debt against John </w:t>
      </w:r>
      <w:proofErr w:type="spellStart"/>
      <w:r>
        <w:t>Dyxeter</w:t>
      </w:r>
      <w:proofErr w:type="spellEnd"/>
      <w:r>
        <w:t xml:space="preserve"> of </w:t>
      </w:r>
      <w:proofErr w:type="spellStart"/>
      <w:proofErr w:type="gramStart"/>
      <w:r>
        <w:t>St.Giles</w:t>
      </w:r>
      <w:proofErr w:type="spellEnd"/>
      <w:proofErr w:type="gramEnd"/>
      <w:r>
        <w:t>, Cripplegate,</w:t>
      </w:r>
    </w:p>
    <w:p w14:paraId="02FD043F" w14:textId="77777777" w:rsidR="001B08AA" w:rsidRDefault="001B08AA" w:rsidP="001B08AA">
      <w:pPr>
        <w:pStyle w:val="NoSpacing"/>
      </w:pPr>
      <w:r>
        <w:tab/>
      </w:r>
      <w:r>
        <w:tab/>
        <w:t>London, pewterer(q.v.), and Thomas Kyng of London, lorimer(q.v.).</w:t>
      </w:r>
    </w:p>
    <w:p w14:paraId="3F989DFC" w14:textId="77777777" w:rsidR="001B08AA" w:rsidRDefault="001B08AA" w:rsidP="001B08AA">
      <w:pPr>
        <w:pStyle w:val="NoSpacing"/>
      </w:pPr>
      <w:r>
        <w:tab/>
      </w:r>
      <w:r>
        <w:tab/>
        <w:t xml:space="preserve">( </w:t>
      </w:r>
      <w:hyperlink r:id="rId6" w:history="1">
        <w:r w:rsidRPr="003211D2">
          <w:rPr>
            <w:rStyle w:val="Hyperlink"/>
          </w:rPr>
          <w:t>https://waalt.uh.edu/index.php/CP40/768</w:t>
        </w:r>
      </w:hyperlink>
      <w:r>
        <w:t xml:space="preserve"> )</w:t>
      </w:r>
    </w:p>
    <w:p w14:paraId="5CF18FC2" w14:textId="77777777" w:rsidR="001B08AA" w:rsidRDefault="001B08AA" w:rsidP="001B08AA">
      <w:pPr>
        <w:pStyle w:val="NoSpacing"/>
      </w:pPr>
    </w:p>
    <w:p w14:paraId="3A24F3B2" w14:textId="77777777" w:rsidR="001B08AA" w:rsidRDefault="001B08AA" w:rsidP="001B08AA">
      <w:pPr>
        <w:pStyle w:val="NoSpacing"/>
      </w:pPr>
    </w:p>
    <w:p w14:paraId="36A5D4EC" w14:textId="77777777" w:rsidR="001B08AA" w:rsidRDefault="001B08AA" w:rsidP="001B08AA">
      <w:pPr>
        <w:pStyle w:val="NoSpacing"/>
      </w:pPr>
      <w:r>
        <w:t>12 October 2024</w:t>
      </w:r>
    </w:p>
    <w:p w14:paraId="04E637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01689" w14:textId="77777777" w:rsidR="001B08AA" w:rsidRDefault="001B08AA" w:rsidP="009139A6">
      <w:r>
        <w:separator/>
      </w:r>
    </w:p>
  </w:endnote>
  <w:endnote w:type="continuationSeparator" w:id="0">
    <w:p w14:paraId="291983AF" w14:textId="77777777" w:rsidR="001B08AA" w:rsidRDefault="001B08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D8B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15A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CAC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D2260" w14:textId="77777777" w:rsidR="001B08AA" w:rsidRDefault="001B08AA" w:rsidP="009139A6">
      <w:r>
        <w:separator/>
      </w:r>
    </w:p>
  </w:footnote>
  <w:footnote w:type="continuationSeparator" w:id="0">
    <w:p w14:paraId="1B4999E6" w14:textId="77777777" w:rsidR="001B08AA" w:rsidRDefault="001B08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E47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064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032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AA"/>
    <w:rsid w:val="000666E0"/>
    <w:rsid w:val="001B08A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FE24"/>
  <w15:chartTrackingRefBased/>
  <w15:docId w15:val="{4CAD6525-5780-404C-A6FC-888B4BCE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B08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6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2024-10-13T19:40:00Z</dcterms:created>
  <dcterms:modified xsi:type="dcterms:W3CDTF">2024-10-13T19:42:00Z</dcterms:modified>
</cp:coreProperties>
</file>