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FC056" w14:textId="77777777" w:rsidR="00BF0EE2" w:rsidRDefault="00BF0EE2" w:rsidP="00BF0E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SAY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20828B65" w14:textId="77777777" w:rsidR="00BF0EE2" w:rsidRDefault="00BF0EE2" w:rsidP="00BF0E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Yeoman of the battery.</w:t>
      </w:r>
    </w:p>
    <w:p w14:paraId="4B2A6799" w14:textId="77777777" w:rsidR="00BF0EE2" w:rsidRDefault="00BF0EE2" w:rsidP="00BF0EE2">
      <w:pPr>
        <w:pStyle w:val="NoSpacing"/>
        <w:rPr>
          <w:rFonts w:cs="Times New Roman"/>
          <w:szCs w:val="24"/>
        </w:rPr>
      </w:pPr>
    </w:p>
    <w:p w14:paraId="34D5447B" w14:textId="77777777" w:rsidR="00BF0EE2" w:rsidRDefault="00BF0EE2" w:rsidP="00BF0EE2">
      <w:pPr>
        <w:pStyle w:val="NoSpacing"/>
        <w:rPr>
          <w:rFonts w:cs="Times New Roman"/>
          <w:szCs w:val="24"/>
        </w:rPr>
      </w:pPr>
    </w:p>
    <w:p w14:paraId="74B0EBBC" w14:textId="77777777" w:rsidR="00BF0EE2" w:rsidRDefault="00BF0EE2" w:rsidP="00BF0E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Jun.1460</w:t>
      </w:r>
      <w:r>
        <w:rPr>
          <w:rFonts w:cs="Times New Roman"/>
          <w:szCs w:val="24"/>
        </w:rPr>
        <w:tab/>
        <w:t xml:space="preserve">He was granted the office of Chamberlain of </w:t>
      </w:r>
      <w:proofErr w:type="spellStart"/>
      <w:r>
        <w:rPr>
          <w:rFonts w:cs="Times New Roman"/>
          <w:szCs w:val="24"/>
        </w:rPr>
        <w:t>Waterdowne</w:t>
      </w:r>
      <w:proofErr w:type="spellEnd"/>
      <w:r>
        <w:rPr>
          <w:rFonts w:cs="Times New Roman"/>
          <w:szCs w:val="24"/>
        </w:rPr>
        <w:t>, Sussex.</w:t>
      </w:r>
    </w:p>
    <w:p w14:paraId="42508F52" w14:textId="77777777" w:rsidR="00BF0EE2" w:rsidRDefault="00BF0EE2" w:rsidP="00BF0E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p.593)</w:t>
      </w:r>
    </w:p>
    <w:p w14:paraId="279718BA" w14:textId="77777777" w:rsidR="00BF0EE2" w:rsidRDefault="00BF0EE2" w:rsidP="00BF0EE2">
      <w:pPr>
        <w:pStyle w:val="NoSpacing"/>
        <w:rPr>
          <w:rFonts w:cs="Times New Roman"/>
          <w:szCs w:val="24"/>
        </w:rPr>
      </w:pPr>
    </w:p>
    <w:p w14:paraId="6A9C6C89" w14:textId="77777777" w:rsidR="00BF0EE2" w:rsidRDefault="00BF0EE2" w:rsidP="00BF0EE2">
      <w:pPr>
        <w:pStyle w:val="NoSpacing"/>
        <w:rPr>
          <w:rFonts w:cs="Times New Roman"/>
          <w:szCs w:val="24"/>
        </w:rPr>
      </w:pPr>
    </w:p>
    <w:p w14:paraId="0DFCC33A" w14:textId="77777777" w:rsidR="00BF0EE2" w:rsidRDefault="00BF0EE2" w:rsidP="00BF0E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October 2024</w:t>
      </w:r>
    </w:p>
    <w:p w14:paraId="47AB00E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F5495" w14:textId="77777777" w:rsidR="00BF0EE2" w:rsidRDefault="00BF0EE2" w:rsidP="009139A6">
      <w:r>
        <w:separator/>
      </w:r>
    </w:p>
  </w:endnote>
  <w:endnote w:type="continuationSeparator" w:id="0">
    <w:p w14:paraId="1DE7EFBC" w14:textId="77777777" w:rsidR="00BF0EE2" w:rsidRDefault="00BF0E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731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7B8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ECA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0113E" w14:textId="77777777" w:rsidR="00BF0EE2" w:rsidRDefault="00BF0EE2" w:rsidP="009139A6">
      <w:r>
        <w:separator/>
      </w:r>
    </w:p>
  </w:footnote>
  <w:footnote w:type="continuationSeparator" w:id="0">
    <w:p w14:paraId="7220A6E2" w14:textId="77777777" w:rsidR="00BF0EE2" w:rsidRDefault="00BF0E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49E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819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5C9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E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F0EE2"/>
    <w:rsid w:val="00C71834"/>
    <w:rsid w:val="00CB4ED9"/>
    <w:rsid w:val="00E61DA6"/>
    <w:rsid w:val="00EB3209"/>
    <w:rsid w:val="00F41096"/>
    <w:rsid w:val="00F5287F"/>
    <w:rsid w:val="00F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CC2D3"/>
  <w15:chartTrackingRefBased/>
  <w15:docId w15:val="{8933B5D6-C440-4993-AD3D-968417F8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2024-10-28T17:23:00Z</dcterms:created>
  <dcterms:modified xsi:type="dcterms:W3CDTF">2024-10-28T17:23:00Z</dcterms:modified>
</cp:coreProperties>
</file>