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D5149" w14:textId="77777777" w:rsidR="000A423A" w:rsidRDefault="000A423A" w:rsidP="000A423A">
      <w:pPr>
        <w:pStyle w:val="NoSpacing"/>
      </w:pPr>
      <w:r>
        <w:rPr>
          <w:u w:val="single"/>
        </w:rPr>
        <w:t>William SAYE</w:t>
      </w:r>
      <w:r>
        <w:t xml:space="preserve">  </w:t>
      </w:r>
      <w:proofErr w:type="gramStart"/>
      <w:r>
        <w:t xml:space="preserve">   (</w:t>
      </w:r>
      <w:proofErr w:type="gramEnd"/>
      <w:r>
        <w:t>fl.1441)</w:t>
      </w:r>
    </w:p>
    <w:p w14:paraId="1F243CC1" w14:textId="77777777" w:rsidR="000A423A" w:rsidRDefault="000A423A" w:rsidP="000A423A">
      <w:pPr>
        <w:pStyle w:val="NoSpacing"/>
      </w:pPr>
      <w:r>
        <w:t>of New College, Oxford University.</w:t>
      </w:r>
    </w:p>
    <w:p w14:paraId="4C3B8CC8" w14:textId="77777777" w:rsidR="000A423A" w:rsidRDefault="000A423A" w:rsidP="000A423A">
      <w:pPr>
        <w:pStyle w:val="NoSpacing"/>
      </w:pPr>
    </w:p>
    <w:p w14:paraId="2394B83D" w14:textId="77777777" w:rsidR="000A423A" w:rsidRDefault="000A423A" w:rsidP="000A423A">
      <w:pPr>
        <w:pStyle w:val="NoSpacing"/>
      </w:pPr>
    </w:p>
    <w:p w14:paraId="1B6CBF00" w14:textId="77777777" w:rsidR="000A423A" w:rsidRDefault="000A423A" w:rsidP="000A423A">
      <w:pPr>
        <w:pStyle w:val="NoSpacing"/>
      </w:pPr>
      <w:r>
        <w:tab/>
        <w:t>1441</w:t>
      </w:r>
      <w:r>
        <w:tab/>
        <w:t>Proctor.</w:t>
      </w:r>
    </w:p>
    <w:p w14:paraId="35E81760" w14:textId="77777777" w:rsidR="000A423A" w:rsidRDefault="000A423A" w:rsidP="000A423A">
      <w:pPr>
        <w:pStyle w:val="NoSpacing"/>
      </w:pPr>
      <w:r>
        <w:tab/>
      </w:r>
      <w:r>
        <w:tab/>
        <w:t xml:space="preserve">("Oxford </w:t>
      </w:r>
      <w:proofErr w:type="spellStart"/>
      <w:r>
        <w:t>Honours</w:t>
      </w:r>
      <w:proofErr w:type="spellEnd"/>
      <w:r>
        <w:t xml:space="preserve"> 1220 – 1896" pub. The Clarendon Press 1894 p.223)</w:t>
      </w:r>
    </w:p>
    <w:p w14:paraId="23D59671" w14:textId="77777777" w:rsidR="000A423A" w:rsidRDefault="000A423A" w:rsidP="000A423A">
      <w:pPr>
        <w:pStyle w:val="NoSpacing"/>
      </w:pPr>
    </w:p>
    <w:p w14:paraId="53F93B5A" w14:textId="77777777" w:rsidR="000A423A" w:rsidRDefault="000A423A" w:rsidP="000A423A">
      <w:pPr>
        <w:pStyle w:val="NoSpacing"/>
      </w:pPr>
    </w:p>
    <w:p w14:paraId="1B66BE6B" w14:textId="77777777" w:rsidR="000A423A" w:rsidRDefault="000A423A" w:rsidP="000A423A">
      <w:pPr>
        <w:pStyle w:val="NoSpacing"/>
      </w:pPr>
      <w:r>
        <w:t>12 December 2024</w:t>
      </w:r>
    </w:p>
    <w:p w14:paraId="3B88414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AEFB74" w14:textId="77777777" w:rsidR="000A423A" w:rsidRDefault="000A423A" w:rsidP="009139A6">
      <w:r>
        <w:separator/>
      </w:r>
    </w:p>
  </w:endnote>
  <w:endnote w:type="continuationSeparator" w:id="0">
    <w:p w14:paraId="0D8AF1E5" w14:textId="77777777" w:rsidR="000A423A" w:rsidRDefault="000A423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A6B8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00CC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2B05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0C782" w14:textId="77777777" w:rsidR="000A423A" w:rsidRDefault="000A423A" w:rsidP="009139A6">
      <w:r>
        <w:separator/>
      </w:r>
    </w:p>
  </w:footnote>
  <w:footnote w:type="continuationSeparator" w:id="0">
    <w:p w14:paraId="2560EED9" w14:textId="77777777" w:rsidR="000A423A" w:rsidRDefault="000A423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6E8E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43C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E703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3A"/>
    <w:rsid w:val="000666E0"/>
    <w:rsid w:val="000A423A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F1EF8"/>
  <w15:chartTrackingRefBased/>
  <w15:docId w15:val="{B604505C-8D82-4A9B-8079-B87EB115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2024-12-19T16:58:00Z</dcterms:created>
  <dcterms:modified xsi:type="dcterms:W3CDTF">2024-12-19T16:59:00Z</dcterms:modified>
</cp:coreProperties>
</file>