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106A" w14:textId="77777777" w:rsidR="00F95892" w:rsidRDefault="00F95892" w:rsidP="00F95892">
      <w:pPr>
        <w:pStyle w:val="NoSpacing"/>
      </w:pPr>
      <w:r>
        <w:rPr>
          <w:u w:val="single"/>
        </w:rPr>
        <w:t>John SAYER</w:t>
      </w:r>
      <w:r>
        <w:t xml:space="preserve">    </w:t>
      </w:r>
      <w:proofErr w:type="gramStart"/>
      <w:r>
        <w:t xml:space="preserve">   (</w:t>
      </w:r>
      <w:proofErr w:type="gramEnd"/>
      <w:r>
        <w:t>fl.1391-1402)</w:t>
      </w:r>
    </w:p>
    <w:p w14:paraId="45CD9018" w14:textId="77777777" w:rsidR="00F95892" w:rsidRDefault="00F95892" w:rsidP="00F95892">
      <w:pPr>
        <w:pStyle w:val="NoSpacing"/>
      </w:pPr>
      <w:r>
        <w:t>of Merton College, Oxford University.</w:t>
      </w:r>
    </w:p>
    <w:p w14:paraId="7A1DBD89" w14:textId="77777777" w:rsidR="00F95892" w:rsidRDefault="00F95892" w:rsidP="00F95892">
      <w:pPr>
        <w:pStyle w:val="NoSpacing"/>
      </w:pPr>
    </w:p>
    <w:p w14:paraId="61FD2249" w14:textId="77777777" w:rsidR="00F95892" w:rsidRDefault="00F95892" w:rsidP="00F95892">
      <w:pPr>
        <w:pStyle w:val="NoSpacing"/>
      </w:pPr>
    </w:p>
    <w:p w14:paraId="47192B8D" w14:textId="77777777" w:rsidR="00F95892" w:rsidRDefault="00F95892" w:rsidP="00F95892">
      <w:pPr>
        <w:pStyle w:val="NoSpacing"/>
      </w:pPr>
      <w:r>
        <w:tab/>
        <w:t>1391</w:t>
      </w:r>
      <w:r>
        <w:tab/>
        <w:t>Fellow.</w:t>
      </w:r>
    </w:p>
    <w:p w14:paraId="2BA8A2AE" w14:textId="77777777" w:rsidR="00F95892" w:rsidRDefault="00F95892" w:rsidP="00F95892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7F75BA9C" w14:textId="77777777" w:rsidR="00F95892" w:rsidRDefault="00F95892" w:rsidP="00F95892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6284E4DC" w14:textId="77777777" w:rsidR="00F95892" w:rsidRDefault="00F95892" w:rsidP="00F95892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p.225)</w:t>
      </w:r>
    </w:p>
    <w:p w14:paraId="1F4CC53C" w14:textId="77777777" w:rsidR="00F95892" w:rsidRDefault="00F95892" w:rsidP="00F95892">
      <w:pPr>
        <w:pStyle w:val="NoSpacing"/>
      </w:pPr>
      <w:r>
        <w:tab/>
        <w:t>1401</w:t>
      </w:r>
      <w:r>
        <w:tab/>
        <w:t>Sub-warden.     (ibid.)</w:t>
      </w:r>
    </w:p>
    <w:p w14:paraId="5F374531" w14:textId="77777777" w:rsidR="00F95892" w:rsidRDefault="00F95892" w:rsidP="00F95892">
      <w:pPr>
        <w:pStyle w:val="NoSpacing"/>
      </w:pPr>
      <w:r>
        <w:tab/>
        <w:t>1402</w:t>
      </w:r>
      <w:r>
        <w:tab/>
        <w:t>He resigned his fellowship.    (ibid.)</w:t>
      </w:r>
    </w:p>
    <w:p w14:paraId="6666640E" w14:textId="77777777" w:rsidR="00F95892" w:rsidRDefault="00F95892" w:rsidP="00F95892">
      <w:pPr>
        <w:pStyle w:val="NoSpacing"/>
      </w:pPr>
    </w:p>
    <w:p w14:paraId="01196593" w14:textId="77777777" w:rsidR="00F95892" w:rsidRDefault="00F95892" w:rsidP="00F95892">
      <w:pPr>
        <w:pStyle w:val="NoSpacing"/>
      </w:pPr>
    </w:p>
    <w:p w14:paraId="465A6EE0" w14:textId="77777777" w:rsidR="00F95892" w:rsidRDefault="00F95892" w:rsidP="00F95892">
      <w:pPr>
        <w:pStyle w:val="NoSpacing"/>
      </w:pPr>
      <w:r>
        <w:t>30 December 2024</w:t>
      </w:r>
    </w:p>
    <w:p w14:paraId="500A5B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99C8" w14:textId="77777777" w:rsidR="00F95892" w:rsidRDefault="00F95892" w:rsidP="009139A6">
      <w:r>
        <w:separator/>
      </w:r>
    </w:p>
  </w:endnote>
  <w:endnote w:type="continuationSeparator" w:id="0">
    <w:p w14:paraId="383D0078" w14:textId="77777777" w:rsidR="00F95892" w:rsidRDefault="00F958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B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B7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A4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08EA" w14:textId="77777777" w:rsidR="00F95892" w:rsidRDefault="00F95892" w:rsidP="009139A6">
      <w:r>
        <w:separator/>
      </w:r>
    </w:p>
  </w:footnote>
  <w:footnote w:type="continuationSeparator" w:id="0">
    <w:p w14:paraId="2842E707" w14:textId="77777777" w:rsidR="00F95892" w:rsidRDefault="00F958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2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7A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C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00CB"/>
  <w15:chartTrackingRefBased/>
  <w15:docId w15:val="{F0888E13-17C0-4F8E-9E97-95426074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2025-01-24T12:02:00Z</dcterms:created>
  <dcterms:modified xsi:type="dcterms:W3CDTF">2025-01-24T12:03:00Z</dcterms:modified>
</cp:coreProperties>
</file>