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417D" w14:textId="77777777" w:rsidR="004E4258" w:rsidRDefault="004E4258" w:rsidP="004E42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SAYNELL</w:t>
      </w:r>
      <w:r>
        <w:rPr>
          <w:rFonts w:cs="Times New Roman"/>
          <w:szCs w:val="24"/>
        </w:rPr>
        <w:t xml:space="preserve">       (fl.1483)</w:t>
      </w:r>
    </w:p>
    <w:p w14:paraId="5F2A2223" w14:textId="77777777" w:rsidR="004E4258" w:rsidRDefault="004E4258" w:rsidP="004E42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6E6C8EB9" w14:textId="77777777" w:rsidR="004E4258" w:rsidRDefault="004E4258" w:rsidP="004E4258">
      <w:pPr>
        <w:pStyle w:val="NoSpacing"/>
        <w:jc w:val="both"/>
        <w:rPr>
          <w:rFonts w:cs="Times New Roman"/>
          <w:szCs w:val="24"/>
        </w:rPr>
      </w:pPr>
    </w:p>
    <w:p w14:paraId="55AC52A1" w14:textId="77777777" w:rsidR="004E4258" w:rsidRDefault="004E4258" w:rsidP="004E4258">
      <w:pPr>
        <w:pStyle w:val="NoSpacing"/>
        <w:jc w:val="both"/>
        <w:rPr>
          <w:rFonts w:cs="Times New Roman"/>
          <w:szCs w:val="24"/>
        </w:rPr>
      </w:pPr>
    </w:p>
    <w:p w14:paraId="4EEADB68" w14:textId="77777777" w:rsidR="004E4258" w:rsidRDefault="004E4258" w:rsidP="004E42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Sir John(q.v.).</w:t>
      </w:r>
    </w:p>
    <w:p w14:paraId="22EFF45B" w14:textId="77777777" w:rsidR="004E4258" w:rsidRDefault="004E4258" w:rsidP="004E4258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6A7E1D26" w14:textId="77777777" w:rsidR="004E4258" w:rsidRDefault="004E4258" w:rsidP="004E4258">
      <w:pPr>
        <w:pStyle w:val="NoSpacing"/>
        <w:jc w:val="both"/>
        <w:rPr>
          <w:rFonts w:cs="Times New Roman"/>
          <w:szCs w:val="24"/>
        </w:rPr>
      </w:pPr>
    </w:p>
    <w:p w14:paraId="03312FB2" w14:textId="77777777" w:rsidR="004E4258" w:rsidRDefault="004E4258" w:rsidP="004E4258">
      <w:pPr>
        <w:pStyle w:val="NoSpacing"/>
        <w:jc w:val="both"/>
        <w:rPr>
          <w:rFonts w:cs="Times New Roman"/>
          <w:szCs w:val="24"/>
        </w:rPr>
      </w:pPr>
    </w:p>
    <w:p w14:paraId="10FF80EE" w14:textId="77777777" w:rsidR="004E4258" w:rsidRPr="006F78F6" w:rsidRDefault="004E4258" w:rsidP="004E42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</w:r>
      <w:r w:rsidRPr="006F78F6">
        <w:rPr>
          <w:rFonts w:cs="Times New Roman"/>
          <w:szCs w:val="24"/>
        </w:rPr>
        <w:t>Henry Sotehill(q.v.) brought a plaint of debt against her, as Sir John’s executrix,</w:t>
      </w:r>
    </w:p>
    <w:p w14:paraId="3501E5F5" w14:textId="77777777" w:rsidR="004E4258" w:rsidRDefault="004E4258" w:rsidP="004E4258">
      <w:pPr>
        <w:pStyle w:val="NoSpacing"/>
        <w:jc w:val="both"/>
        <w:rPr>
          <w:rFonts w:cs="Times New Roman"/>
          <w:szCs w:val="24"/>
        </w:rPr>
      </w:pPr>
      <w:r w:rsidRPr="006F78F6">
        <w:rPr>
          <w:rFonts w:cs="Times New Roman"/>
          <w:szCs w:val="24"/>
        </w:rPr>
        <w:tab/>
      </w:r>
      <w:r w:rsidRPr="006F78F6">
        <w:rPr>
          <w:rFonts w:cs="Times New Roman"/>
          <w:szCs w:val="24"/>
        </w:rPr>
        <w:tab/>
        <w:t>and three others.   (ibid.)</w:t>
      </w:r>
    </w:p>
    <w:p w14:paraId="24DFBB07" w14:textId="77777777" w:rsidR="004E4258" w:rsidRDefault="004E4258" w:rsidP="004E4258">
      <w:pPr>
        <w:pStyle w:val="NoSpacing"/>
        <w:jc w:val="both"/>
        <w:rPr>
          <w:rFonts w:cs="Times New Roman"/>
          <w:szCs w:val="24"/>
        </w:rPr>
      </w:pPr>
    </w:p>
    <w:p w14:paraId="3616B8E9" w14:textId="77777777" w:rsidR="004E4258" w:rsidRDefault="004E4258" w:rsidP="004E4258">
      <w:pPr>
        <w:pStyle w:val="NoSpacing"/>
        <w:jc w:val="both"/>
        <w:rPr>
          <w:rFonts w:cs="Times New Roman"/>
          <w:szCs w:val="24"/>
        </w:rPr>
      </w:pPr>
    </w:p>
    <w:p w14:paraId="20C0936B" w14:textId="77777777" w:rsidR="004E4258" w:rsidRDefault="004E4258" w:rsidP="004E425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 August 2025</w:t>
      </w:r>
    </w:p>
    <w:p w14:paraId="7A587F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D120" w14:textId="77777777" w:rsidR="004E4258" w:rsidRDefault="004E4258" w:rsidP="009139A6">
      <w:r>
        <w:separator/>
      </w:r>
    </w:p>
  </w:endnote>
  <w:endnote w:type="continuationSeparator" w:id="0">
    <w:p w14:paraId="4A5036A6" w14:textId="77777777" w:rsidR="004E4258" w:rsidRDefault="004E42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6F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C2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44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D3C1" w14:textId="77777777" w:rsidR="004E4258" w:rsidRDefault="004E4258" w:rsidP="009139A6">
      <w:r>
        <w:separator/>
      </w:r>
    </w:p>
  </w:footnote>
  <w:footnote w:type="continuationSeparator" w:id="0">
    <w:p w14:paraId="75AD33BA" w14:textId="77777777" w:rsidR="004E4258" w:rsidRDefault="004E42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A9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16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CE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58"/>
    <w:rsid w:val="000666E0"/>
    <w:rsid w:val="000A2E7A"/>
    <w:rsid w:val="001307AC"/>
    <w:rsid w:val="00190DFA"/>
    <w:rsid w:val="002510B7"/>
    <w:rsid w:val="00270799"/>
    <w:rsid w:val="002737D5"/>
    <w:rsid w:val="00357E4A"/>
    <w:rsid w:val="004E4258"/>
    <w:rsid w:val="005906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05F5"/>
  <w15:chartTrackingRefBased/>
  <w15:docId w15:val="{B7449A10-CDDA-43C6-8E4A-68F8A185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E42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2025-08-17T20:08:00Z</dcterms:created>
  <dcterms:modified xsi:type="dcterms:W3CDTF">2025-08-17T20:08:00Z</dcterms:modified>
</cp:coreProperties>
</file>