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7A31" w14:textId="77777777" w:rsidR="009C082D" w:rsidRDefault="009C082D" w:rsidP="009C082D">
      <w:pPr>
        <w:pStyle w:val="NoSpacing"/>
      </w:pPr>
      <w:r>
        <w:rPr>
          <w:u w:val="single"/>
        </w:rPr>
        <w:t>John SAYVE</w:t>
      </w:r>
      <w:r>
        <w:t xml:space="preserve">      (fl.1463)</w:t>
      </w:r>
    </w:p>
    <w:p w14:paraId="06C65351" w14:textId="77777777" w:rsidR="009C082D" w:rsidRDefault="009C082D" w:rsidP="009C082D">
      <w:pPr>
        <w:pStyle w:val="NoSpacing"/>
      </w:pPr>
    </w:p>
    <w:p w14:paraId="0176EFAB" w14:textId="77777777" w:rsidR="009C082D" w:rsidRDefault="009C082D" w:rsidP="009C082D">
      <w:pPr>
        <w:pStyle w:val="NoSpacing"/>
      </w:pPr>
    </w:p>
    <w:p w14:paraId="4AD53129" w14:textId="77777777" w:rsidR="009C082D" w:rsidRDefault="009C082D" w:rsidP="009C082D">
      <w:pPr>
        <w:pStyle w:val="NoSpacing"/>
      </w:pPr>
      <w:r>
        <w:t>10 Mar.1461</w:t>
      </w:r>
      <w:r>
        <w:tab/>
        <w:t xml:space="preserve">He was </w:t>
      </w:r>
      <w:proofErr w:type="gramStart"/>
      <w:r>
        <w:t>on 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commission to provide wheat, rye, barley, beans, peas and</w:t>
      </w:r>
    </w:p>
    <w:p w14:paraId="6FCBDB04" w14:textId="77777777" w:rsidR="009C082D" w:rsidRDefault="009C082D" w:rsidP="009C082D">
      <w:pPr>
        <w:pStyle w:val="NoSpacing"/>
      </w:pPr>
      <w:r>
        <w:tab/>
      </w:r>
      <w:r>
        <w:tab/>
        <w:t xml:space="preserve">other </w:t>
      </w:r>
      <w:proofErr w:type="gramStart"/>
      <w:r>
        <w:t>kinds</w:t>
      </w:r>
      <w:proofErr w:type="gramEnd"/>
      <w:r>
        <w:t xml:space="preserve"> grain for the King’s store.</w:t>
      </w:r>
    </w:p>
    <w:p w14:paraId="7A9E2E0C" w14:textId="77777777" w:rsidR="009C082D" w:rsidRDefault="009C082D" w:rsidP="009C082D">
      <w:pPr>
        <w:pStyle w:val="NoSpacing"/>
      </w:pPr>
      <w:r>
        <w:tab/>
      </w:r>
      <w:r>
        <w:tab/>
        <w:t>(C.P.R. 1461-67 p.31)</w:t>
      </w:r>
    </w:p>
    <w:p w14:paraId="21597D78" w14:textId="77777777" w:rsidR="009C082D" w:rsidRDefault="009C082D" w:rsidP="009C082D">
      <w:pPr>
        <w:pStyle w:val="NoSpacing"/>
      </w:pPr>
    </w:p>
    <w:p w14:paraId="012F28DC" w14:textId="77777777" w:rsidR="009C082D" w:rsidRDefault="009C082D" w:rsidP="009C082D">
      <w:pPr>
        <w:pStyle w:val="NoSpacing"/>
      </w:pPr>
    </w:p>
    <w:p w14:paraId="093F1F3F" w14:textId="77777777" w:rsidR="009C082D" w:rsidRDefault="009C082D" w:rsidP="009C082D">
      <w:pPr>
        <w:pStyle w:val="NoSpacing"/>
      </w:pPr>
      <w:r>
        <w:t>28 July 2025</w:t>
      </w:r>
    </w:p>
    <w:p w14:paraId="120FF1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6326" w14:textId="77777777" w:rsidR="009C082D" w:rsidRDefault="009C082D" w:rsidP="009139A6">
      <w:r>
        <w:separator/>
      </w:r>
    </w:p>
  </w:endnote>
  <w:endnote w:type="continuationSeparator" w:id="0">
    <w:p w14:paraId="11DE145C" w14:textId="77777777" w:rsidR="009C082D" w:rsidRDefault="009C08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CE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09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44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42C5" w14:textId="77777777" w:rsidR="009C082D" w:rsidRDefault="009C082D" w:rsidP="009139A6">
      <w:r>
        <w:separator/>
      </w:r>
    </w:p>
  </w:footnote>
  <w:footnote w:type="continuationSeparator" w:id="0">
    <w:p w14:paraId="10FB7706" w14:textId="77777777" w:rsidR="009C082D" w:rsidRDefault="009C08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F9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48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EE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2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082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0A2A"/>
  <w15:chartTrackingRefBased/>
  <w15:docId w15:val="{F163AF59-ED6E-41FD-8CB7-26A3E52F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2025-07-31T12:22:00Z</dcterms:created>
  <dcterms:modified xsi:type="dcterms:W3CDTF">2025-07-31T12:22:00Z</dcterms:modified>
</cp:coreProperties>
</file>