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E318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SAYVILL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56C2DE2B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CD1F848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2EA1C5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00E493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34DA55B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4CD789C" w14:textId="77777777" w:rsidR="00C510FA" w:rsidRPr="00065994" w:rsidRDefault="00C510FA" w:rsidP="00C510F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998EFBC" w14:textId="77777777" w:rsidR="00C510FA" w:rsidRDefault="00C510FA" w:rsidP="00C510F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B31CAD3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3EDE18" w14:textId="77777777" w:rsidR="00C510FA" w:rsidRDefault="00C510FA" w:rsidP="00C510F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12 May 2024</w:t>
      </w:r>
    </w:p>
    <w:p w14:paraId="599971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F4364" w14:textId="77777777" w:rsidR="00C510FA" w:rsidRDefault="00C510FA" w:rsidP="009139A6">
      <w:r>
        <w:separator/>
      </w:r>
    </w:p>
  </w:endnote>
  <w:endnote w:type="continuationSeparator" w:id="0">
    <w:p w14:paraId="7A0C8164" w14:textId="77777777" w:rsidR="00C510FA" w:rsidRDefault="00C510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5E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1D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092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EE2B4" w14:textId="77777777" w:rsidR="00C510FA" w:rsidRDefault="00C510FA" w:rsidP="009139A6">
      <w:r>
        <w:separator/>
      </w:r>
    </w:p>
  </w:footnote>
  <w:footnote w:type="continuationSeparator" w:id="0">
    <w:p w14:paraId="03E38B0D" w14:textId="77777777" w:rsidR="00C510FA" w:rsidRDefault="00C510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6DF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20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16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F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510FA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7A078"/>
  <w15:chartTrackingRefBased/>
  <w15:docId w15:val="{00EF4E66-BC07-4449-88BE-82B7B26D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2024-08-12T19:04:00Z</dcterms:created>
  <dcterms:modified xsi:type="dcterms:W3CDTF">2024-08-12T19:10:00Z</dcterms:modified>
</cp:coreProperties>
</file>