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8297" w14:textId="77777777" w:rsidR="004935AF" w:rsidRDefault="004935AF" w:rsidP="004935A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SAYVILL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796B9F1D" w14:textId="77777777" w:rsidR="004935AF" w:rsidRDefault="004935AF" w:rsidP="004935A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30C40795" w14:textId="77777777" w:rsidR="004935AF" w:rsidRDefault="004935AF" w:rsidP="004935A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B63B645" w14:textId="77777777" w:rsidR="004935AF" w:rsidRDefault="004935AF" w:rsidP="004935A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B54586B" w14:textId="77777777" w:rsidR="004935AF" w:rsidRDefault="004935AF" w:rsidP="004935A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1DD0FBAE" w14:textId="77777777" w:rsidR="004935AF" w:rsidRDefault="004935AF" w:rsidP="004935A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55410F5" w14:textId="77777777" w:rsidR="004935AF" w:rsidRPr="00065994" w:rsidRDefault="004935AF" w:rsidP="004935AF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51B8389" w14:textId="77777777" w:rsidR="004935AF" w:rsidRDefault="004935AF" w:rsidP="004935AF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B91F469" w14:textId="77777777" w:rsidR="004935AF" w:rsidRDefault="004935AF" w:rsidP="004935A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95A5196" w14:textId="77777777" w:rsidR="004935AF" w:rsidRDefault="004935AF" w:rsidP="004935A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8F8C1A2" w14:textId="77777777" w:rsidR="004935AF" w:rsidRDefault="004935AF" w:rsidP="004935A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241BAC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C977" w14:textId="77777777" w:rsidR="004935AF" w:rsidRDefault="004935AF" w:rsidP="009139A6">
      <w:r>
        <w:separator/>
      </w:r>
    </w:p>
  </w:endnote>
  <w:endnote w:type="continuationSeparator" w:id="0">
    <w:p w14:paraId="4B8786CA" w14:textId="77777777" w:rsidR="004935AF" w:rsidRDefault="004935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F1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13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577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0C898" w14:textId="77777777" w:rsidR="004935AF" w:rsidRDefault="004935AF" w:rsidP="009139A6">
      <w:r>
        <w:separator/>
      </w:r>
    </w:p>
  </w:footnote>
  <w:footnote w:type="continuationSeparator" w:id="0">
    <w:p w14:paraId="2BFD920A" w14:textId="77777777" w:rsidR="004935AF" w:rsidRDefault="004935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22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11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EA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AF"/>
    <w:rsid w:val="000666E0"/>
    <w:rsid w:val="000A2E7A"/>
    <w:rsid w:val="001307AC"/>
    <w:rsid w:val="00190DFA"/>
    <w:rsid w:val="002510B7"/>
    <w:rsid w:val="00270799"/>
    <w:rsid w:val="002737D5"/>
    <w:rsid w:val="00357E4A"/>
    <w:rsid w:val="00482660"/>
    <w:rsid w:val="004935A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61E77"/>
  <w15:chartTrackingRefBased/>
  <w15:docId w15:val="{2AA4150B-F352-4986-9EB0-74A8208E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2025-07-09T18:16:00Z</dcterms:created>
  <dcterms:modified xsi:type="dcterms:W3CDTF">2025-07-09T18:16:00Z</dcterms:modified>
</cp:coreProperties>
</file>