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719C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u w:val="single"/>
          <w:lang w:val="en-GB"/>
        </w:rPr>
        <w:t>Robert SCALES</w:t>
      </w:r>
      <w:r w:rsidRPr="00CD50D5">
        <w:rPr>
          <w:rFonts w:cs="Times New Roman"/>
          <w:szCs w:val="24"/>
          <w:lang w:val="en-GB"/>
        </w:rPr>
        <w:t xml:space="preserve">    </w:t>
      </w:r>
      <w:proofErr w:type="gramStart"/>
      <w:r w:rsidRPr="00CD50D5">
        <w:rPr>
          <w:rFonts w:cs="Times New Roman"/>
          <w:szCs w:val="24"/>
          <w:lang w:val="en-GB"/>
        </w:rPr>
        <w:t xml:space="preserve">   (</w:t>
      </w:r>
      <w:proofErr w:type="gramEnd"/>
      <w:r w:rsidRPr="00CD50D5">
        <w:rPr>
          <w:rFonts w:cs="Times New Roman"/>
          <w:szCs w:val="24"/>
          <w:lang w:val="en-GB"/>
        </w:rPr>
        <w:t>fl.1399-1401)</w:t>
      </w:r>
    </w:p>
    <w:p w14:paraId="57E62857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</w:p>
    <w:p w14:paraId="33A67410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</w:p>
    <w:p w14:paraId="13BF5737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28 Nov.1399</w:t>
      </w:r>
      <w:r w:rsidRPr="00CD50D5">
        <w:rPr>
          <w:rFonts w:cs="Times New Roman"/>
          <w:szCs w:val="24"/>
          <w:lang w:val="en-GB"/>
        </w:rPr>
        <w:tab/>
        <w:t xml:space="preserve">He was on a commission of the peace for Norfolk.   </w:t>
      </w:r>
    </w:p>
    <w:p w14:paraId="2E81A4CF" w14:textId="77777777" w:rsidR="00DE1DED" w:rsidRPr="00CD50D5" w:rsidRDefault="00DE1DED" w:rsidP="00DE1DED">
      <w:pPr>
        <w:pStyle w:val="NoSpacing"/>
        <w:ind w:left="720" w:firstLine="720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(C.P.R.1399-</w:t>
      </w:r>
      <w:proofErr w:type="gramStart"/>
      <w:r w:rsidRPr="00CD50D5">
        <w:rPr>
          <w:rFonts w:cs="Times New Roman"/>
          <w:szCs w:val="24"/>
          <w:lang w:val="en-GB"/>
        </w:rPr>
        <w:t>1401  p.561</w:t>
      </w:r>
      <w:proofErr w:type="gramEnd"/>
      <w:r w:rsidRPr="00CD50D5">
        <w:rPr>
          <w:rFonts w:cs="Times New Roman"/>
          <w:szCs w:val="24"/>
          <w:lang w:val="en-GB"/>
        </w:rPr>
        <w:t>)</w:t>
      </w:r>
    </w:p>
    <w:p w14:paraId="3E9C6C25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10 Mar.1401</w:t>
      </w:r>
      <w:r w:rsidRPr="00CD50D5">
        <w:rPr>
          <w:rFonts w:cs="Times New Roman"/>
          <w:szCs w:val="24"/>
          <w:lang w:val="en-GB"/>
        </w:rPr>
        <w:tab/>
        <w:t>He was on a commission of the peace for Norfolk.      (ibid.)</w:t>
      </w:r>
    </w:p>
    <w:p w14:paraId="11EDA435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16 May</w:t>
      </w:r>
      <w:r w:rsidRPr="00CD50D5">
        <w:rPr>
          <w:rFonts w:cs="Times New Roman"/>
          <w:szCs w:val="24"/>
          <w:lang w:val="en-GB"/>
        </w:rPr>
        <w:tab/>
        <w:t>He was on a commission of the peace for Norfolk.      (ibid.)</w:t>
      </w:r>
    </w:p>
    <w:p w14:paraId="64C133C8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26 May</w:t>
      </w:r>
      <w:r w:rsidRPr="00CD50D5">
        <w:rPr>
          <w:rFonts w:cs="Times New Roman"/>
          <w:szCs w:val="24"/>
          <w:lang w:val="en-GB"/>
        </w:rPr>
        <w:tab/>
        <w:t>He was on a commission of the peace for Norfolk.      (ibid.)</w:t>
      </w:r>
    </w:p>
    <w:p w14:paraId="62EC7824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</w:p>
    <w:p w14:paraId="24C9D9EB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</w:p>
    <w:p w14:paraId="6EB9C1DE" w14:textId="77777777" w:rsidR="00DE1DED" w:rsidRPr="00CD50D5" w:rsidRDefault="00DE1DED" w:rsidP="00DE1DED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fldChar w:fldCharType="begin"/>
      </w:r>
      <w:r w:rsidRPr="00CD50D5">
        <w:rPr>
          <w:rFonts w:cs="Times New Roman"/>
          <w:szCs w:val="24"/>
          <w:lang w:val="en-GB"/>
        </w:rPr>
        <w:instrText xml:space="preserve"> DATE \@ "d MMMM yyyy" </w:instrText>
      </w:r>
      <w:r w:rsidRPr="00CD50D5">
        <w:rPr>
          <w:rFonts w:cs="Times New Roman"/>
          <w:szCs w:val="24"/>
          <w:lang w:val="en-GB"/>
        </w:rPr>
        <w:fldChar w:fldCharType="separate"/>
      </w:r>
      <w:r w:rsidRPr="00CD50D5">
        <w:rPr>
          <w:rFonts w:cs="Times New Roman"/>
          <w:szCs w:val="24"/>
          <w:lang w:val="en-GB"/>
        </w:rPr>
        <w:t>6 March 2025</w:t>
      </w:r>
      <w:r w:rsidRPr="00CD50D5">
        <w:rPr>
          <w:rFonts w:cs="Times New Roman"/>
          <w:szCs w:val="24"/>
          <w:lang w:val="en-GB"/>
        </w:rPr>
        <w:fldChar w:fldCharType="end"/>
      </w:r>
    </w:p>
    <w:p w14:paraId="1C45FF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8ED6" w14:textId="77777777" w:rsidR="00DE1DED" w:rsidRDefault="00DE1DED" w:rsidP="009139A6">
      <w:r>
        <w:separator/>
      </w:r>
    </w:p>
  </w:endnote>
  <w:endnote w:type="continuationSeparator" w:id="0">
    <w:p w14:paraId="48FE7C27" w14:textId="77777777" w:rsidR="00DE1DED" w:rsidRDefault="00DE1D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89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90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03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E59A" w14:textId="77777777" w:rsidR="00DE1DED" w:rsidRDefault="00DE1DED" w:rsidP="009139A6">
      <w:r>
        <w:separator/>
      </w:r>
    </w:p>
  </w:footnote>
  <w:footnote w:type="continuationSeparator" w:id="0">
    <w:p w14:paraId="01F17317" w14:textId="77777777" w:rsidR="00DE1DED" w:rsidRDefault="00DE1D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F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C6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0D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ED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1DE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75C2"/>
  <w15:chartTrackingRefBased/>
  <w15:docId w15:val="{975C0382-032B-4B65-AC31-6FB9A198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2025-03-06T19:38:00Z</dcterms:created>
  <dcterms:modified xsi:type="dcterms:W3CDTF">2025-03-06T19:38:00Z</dcterms:modified>
</cp:coreProperties>
</file>