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5011" w14:textId="77777777" w:rsidR="00C04C75" w:rsidRDefault="00C04C75" w:rsidP="00C04C7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SCALYS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3DA5647B" w14:textId="77777777" w:rsidR="00C04C75" w:rsidRDefault="00C04C75" w:rsidP="00C04C7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0D0CA764" w14:textId="77777777" w:rsidR="00C04C75" w:rsidRDefault="00C04C75" w:rsidP="00C04C7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97E5F9A" w14:textId="77777777" w:rsidR="00C04C75" w:rsidRDefault="00C04C75" w:rsidP="00C04C7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0265A3B" w14:textId="77777777" w:rsidR="00C04C75" w:rsidRDefault="00C04C75" w:rsidP="00C04C7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1A60679F" w14:textId="77777777" w:rsidR="00C04C75" w:rsidRDefault="00C04C75" w:rsidP="00C04C7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7F73FE99" w14:textId="77777777" w:rsidR="00C04C75" w:rsidRPr="00065994" w:rsidRDefault="00C04C75" w:rsidP="00C04C75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FFB2A7F" w14:textId="77777777" w:rsidR="00C04C75" w:rsidRDefault="00C04C75" w:rsidP="00C04C75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19A07CF" w14:textId="77777777" w:rsidR="00C04C75" w:rsidRDefault="00C04C75" w:rsidP="00C04C7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D2A301F" w14:textId="77777777" w:rsidR="00C04C75" w:rsidRDefault="00C04C75" w:rsidP="00C04C7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684D747" w14:textId="77777777" w:rsidR="00C04C75" w:rsidRDefault="00C04C75" w:rsidP="00C04C7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5189264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2266" w14:textId="77777777" w:rsidR="00C04C75" w:rsidRDefault="00C04C75" w:rsidP="009139A6">
      <w:r>
        <w:separator/>
      </w:r>
    </w:p>
  </w:endnote>
  <w:endnote w:type="continuationSeparator" w:id="0">
    <w:p w14:paraId="6FE47CA0" w14:textId="77777777" w:rsidR="00C04C75" w:rsidRDefault="00C04C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7C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961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D03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C44F6" w14:textId="77777777" w:rsidR="00C04C75" w:rsidRDefault="00C04C75" w:rsidP="009139A6">
      <w:r>
        <w:separator/>
      </w:r>
    </w:p>
  </w:footnote>
  <w:footnote w:type="continuationSeparator" w:id="0">
    <w:p w14:paraId="651FC50B" w14:textId="77777777" w:rsidR="00C04C75" w:rsidRDefault="00C04C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C0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6E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A1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75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4C75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47A4"/>
  <w15:chartTrackingRefBased/>
  <w15:docId w15:val="{4D4D9631-019A-4FCB-880B-F9328D72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2025-09-27T19:29:00Z</dcterms:created>
  <dcterms:modified xsi:type="dcterms:W3CDTF">2025-09-27T19:29:00Z</dcterms:modified>
</cp:coreProperties>
</file>