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E9682" w14:textId="77777777" w:rsidR="00810FE6" w:rsidRDefault="00810FE6" w:rsidP="00810FE6">
      <w:pPr>
        <w:pStyle w:val="NoSpacing"/>
      </w:pPr>
      <w:r>
        <w:rPr>
          <w:u w:val="single"/>
        </w:rPr>
        <w:t>Richard SCARBURGH</w:t>
      </w:r>
      <w:r>
        <w:t xml:space="preserve">   </w:t>
      </w:r>
      <w:proofErr w:type="gramStart"/>
      <w:r>
        <w:t xml:space="preserve">   (</w:t>
      </w:r>
      <w:proofErr w:type="gramEnd"/>
      <w:r>
        <w:t>d.1495)</w:t>
      </w:r>
    </w:p>
    <w:p w14:paraId="54D0DE74" w14:textId="77777777" w:rsidR="00810FE6" w:rsidRDefault="00810FE6" w:rsidP="00810FE6">
      <w:pPr>
        <w:pStyle w:val="NoSpacing"/>
      </w:pPr>
      <w:r>
        <w:t>Bishop of Llandaff.</w:t>
      </w:r>
    </w:p>
    <w:p w14:paraId="6BF2F130" w14:textId="77777777" w:rsidR="00810FE6" w:rsidRDefault="00810FE6" w:rsidP="00810FE6">
      <w:pPr>
        <w:pStyle w:val="NoSpacing"/>
      </w:pPr>
    </w:p>
    <w:p w14:paraId="621BB19A" w14:textId="77777777" w:rsidR="00810FE6" w:rsidRDefault="00810FE6" w:rsidP="00810FE6">
      <w:pPr>
        <w:pStyle w:val="NoSpacing"/>
      </w:pPr>
    </w:p>
    <w:p w14:paraId="5B7941D4" w14:textId="77777777" w:rsidR="00810FE6" w:rsidRDefault="00810FE6" w:rsidP="00810FE6">
      <w:pPr>
        <w:pStyle w:val="NoSpacing"/>
      </w:pPr>
      <w:r>
        <w:tab/>
        <w:t>1446</w:t>
      </w:r>
      <w:r>
        <w:tab/>
        <w:t>Fellow of Merton College, Oxford University.</w:t>
      </w:r>
    </w:p>
    <w:p w14:paraId="55DF3689" w14:textId="77777777" w:rsidR="00810FE6" w:rsidRDefault="00810FE6" w:rsidP="00810FE6">
      <w:pPr>
        <w:pStyle w:val="NoSpacing"/>
      </w:pPr>
      <w:r>
        <w:tab/>
      </w:r>
      <w:r>
        <w:tab/>
        <w:t>(“Memorials of Merton College, with Biographical Notices of the Wardens and</w:t>
      </w:r>
    </w:p>
    <w:p w14:paraId="6F3BFB69" w14:textId="77777777" w:rsidR="00810FE6" w:rsidRDefault="00810FE6" w:rsidP="00810FE6">
      <w:pPr>
        <w:pStyle w:val="NoSpacing"/>
        <w:ind w:left="720" w:firstLine="720"/>
      </w:pPr>
      <w:r>
        <w:t xml:space="preserve">Fellows” by Hon. George </w:t>
      </w:r>
      <w:proofErr w:type="spellStart"/>
      <w:proofErr w:type="gramStart"/>
      <w:r>
        <w:t>C.Brodrick</w:t>
      </w:r>
      <w:proofErr w:type="spellEnd"/>
      <w:proofErr w:type="gramEnd"/>
      <w:r>
        <w:t>, printed for the Oxford Historical at the</w:t>
      </w:r>
    </w:p>
    <w:p w14:paraId="6B28DC95" w14:textId="77777777" w:rsidR="00810FE6" w:rsidRDefault="00810FE6" w:rsidP="00810FE6">
      <w:pPr>
        <w:pStyle w:val="NoSpacing"/>
        <w:ind w:left="720" w:firstLine="720"/>
      </w:pPr>
      <w:proofErr w:type="spellStart"/>
      <w:r>
        <w:t>Clarenden</w:t>
      </w:r>
      <w:proofErr w:type="spellEnd"/>
      <w:r>
        <w:t xml:space="preserve"> Press, 1885 pp.235-6)</w:t>
      </w:r>
    </w:p>
    <w:p w14:paraId="19A340A2" w14:textId="77777777" w:rsidR="00810FE6" w:rsidRDefault="00810FE6" w:rsidP="00810FE6">
      <w:pPr>
        <w:pStyle w:val="NoSpacing"/>
      </w:pPr>
      <w:r>
        <w:tab/>
        <w:t>1455</w:t>
      </w:r>
      <w:r>
        <w:tab/>
        <w:t>Proctor.   (ibid.)</w:t>
      </w:r>
    </w:p>
    <w:p w14:paraId="26F34E1C" w14:textId="77777777" w:rsidR="00810FE6" w:rsidRDefault="00810FE6" w:rsidP="00810FE6">
      <w:pPr>
        <w:pStyle w:val="NoSpacing"/>
      </w:pPr>
      <w:r>
        <w:tab/>
        <w:t>1495</w:t>
      </w:r>
      <w:r>
        <w:tab/>
        <w:t>He left £20 to the College, £8 to the library and a gold cup to the Warden</w:t>
      </w:r>
    </w:p>
    <w:p w14:paraId="5F08580B" w14:textId="77777777" w:rsidR="00810FE6" w:rsidRDefault="00810FE6" w:rsidP="00810FE6">
      <w:pPr>
        <w:pStyle w:val="NoSpacing"/>
      </w:pPr>
      <w:r>
        <w:tab/>
      </w:r>
      <w:r>
        <w:tab/>
        <w:t>and his successors.   (ibid.)</w:t>
      </w:r>
    </w:p>
    <w:p w14:paraId="5E268FF6" w14:textId="77777777" w:rsidR="00810FE6" w:rsidRDefault="00810FE6" w:rsidP="00810FE6">
      <w:pPr>
        <w:pStyle w:val="NoSpacing"/>
      </w:pPr>
    </w:p>
    <w:p w14:paraId="086DB4C6" w14:textId="77777777" w:rsidR="00810FE6" w:rsidRDefault="00810FE6" w:rsidP="00810FE6">
      <w:pPr>
        <w:pStyle w:val="NoSpacing"/>
      </w:pPr>
    </w:p>
    <w:p w14:paraId="73BCD2B0" w14:textId="77777777" w:rsidR="00810FE6" w:rsidRDefault="00810FE6" w:rsidP="00810FE6">
      <w:pPr>
        <w:pStyle w:val="NoSpacing"/>
      </w:pPr>
      <w:r>
        <w:t>26 January 2025</w:t>
      </w:r>
    </w:p>
    <w:p w14:paraId="022050B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ADE1F" w14:textId="77777777" w:rsidR="00810FE6" w:rsidRDefault="00810FE6" w:rsidP="009139A6">
      <w:r>
        <w:separator/>
      </w:r>
    </w:p>
  </w:endnote>
  <w:endnote w:type="continuationSeparator" w:id="0">
    <w:p w14:paraId="7E678A84" w14:textId="77777777" w:rsidR="00810FE6" w:rsidRDefault="00810F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23C4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EAE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14FB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D9954" w14:textId="77777777" w:rsidR="00810FE6" w:rsidRDefault="00810FE6" w:rsidP="009139A6">
      <w:r>
        <w:separator/>
      </w:r>
    </w:p>
  </w:footnote>
  <w:footnote w:type="continuationSeparator" w:id="0">
    <w:p w14:paraId="157E2483" w14:textId="77777777" w:rsidR="00810FE6" w:rsidRDefault="00810F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4EF3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64B0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7685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E6"/>
    <w:rsid w:val="000666E0"/>
    <w:rsid w:val="002510B7"/>
    <w:rsid w:val="00270799"/>
    <w:rsid w:val="005C130B"/>
    <w:rsid w:val="00810FE6"/>
    <w:rsid w:val="00826F5C"/>
    <w:rsid w:val="009139A6"/>
    <w:rsid w:val="009411C2"/>
    <w:rsid w:val="009448BB"/>
    <w:rsid w:val="00947624"/>
    <w:rsid w:val="00A3176C"/>
    <w:rsid w:val="00AE65F8"/>
    <w:rsid w:val="00BA00AB"/>
    <w:rsid w:val="00BF1B0E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EC8F"/>
  <w15:chartTrackingRefBased/>
  <w15:docId w15:val="{ED0C200C-A163-474E-8E31-2CA5BA15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2025-02-04T20:25:00Z</dcterms:created>
  <dcterms:modified xsi:type="dcterms:W3CDTF">2025-02-04T20:27:00Z</dcterms:modified>
</cp:coreProperties>
</file>