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3D8B9" w14:textId="77777777" w:rsidR="001C2947" w:rsidRDefault="001C2947" w:rsidP="001C2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SCARDEBURGH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4B5E056D" w14:textId="77777777" w:rsidR="001C2947" w:rsidRDefault="001C2947" w:rsidP="001C2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710306BA" w14:textId="77777777" w:rsidR="001C2947" w:rsidRDefault="001C2947" w:rsidP="001C2947">
      <w:pPr>
        <w:pStyle w:val="NoSpacing"/>
        <w:rPr>
          <w:rFonts w:cs="Times New Roman"/>
          <w:szCs w:val="24"/>
        </w:rPr>
      </w:pPr>
    </w:p>
    <w:p w14:paraId="1C260F80" w14:textId="77777777" w:rsidR="001C2947" w:rsidRDefault="001C2947" w:rsidP="001C2947">
      <w:pPr>
        <w:pStyle w:val="NoSpacing"/>
        <w:rPr>
          <w:rFonts w:cs="Times New Roman"/>
          <w:szCs w:val="24"/>
        </w:rPr>
      </w:pPr>
    </w:p>
    <w:p w14:paraId="7B2D53C6" w14:textId="77777777" w:rsidR="001C2947" w:rsidRDefault="001C2947" w:rsidP="001C2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acolyte in the conventual church of the Dominicans</w:t>
      </w:r>
    </w:p>
    <w:p w14:paraId="14F3CE90" w14:textId="77777777" w:rsidR="001C2947" w:rsidRDefault="001C2947" w:rsidP="001C2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6848390F" w14:textId="77777777" w:rsidR="001C2947" w:rsidRDefault="001C2947" w:rsidP="001C2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35C1F0FB" w14:textId="77777777" w:rsidR="001C2947" w:rsidRDefault="001C2947" w:rsidP="001C2947">
      <w:pPr>
        <w:pStyle w:val="NoSpacing"/>
        <w:rPr>
          <w:rFonts w:cs="Times New Roman"/>
          <w:szCs w:val="24"/>
        </w:rPr>
      </w:pPr>
    </w:p>
    <w:p w14:paraId="6C46A2AD" w14:textId="77777777" w:rsidR="001C2947" w:rsidRDefault="001C2947" w:rsidP="001C2947">
      <w:pPr>
        <w:pStyle w:val="NoSpacing"/>
        <w:rPr>
          <w:rFonts w:cs="Times New Roman"/>
          <w:szCs w:val="24"/>
        </w:rPr>
      </w:pPr>
    </w:p>
    <w:p w14:paraId="6CDBAA5A" w14:textId="77777777" w:rsidR="001C2947" w:rsidRDefault="001C2947" w:rsidP="001C2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0D04CE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E4519" w14:textId="77777777" w:rsidR="001C2947" w:rsidRDefault="001C2947" w:rsidP="009139A6">
      <w:r>
        <w:separator/>
      </w:r>
    </w:p>
  </w:endnote>
  <w:endnote w:type="continuationSeparator" w:id="0">
    <w:p w14:paraId="6630732F" w14:textId="77777777" w:rsidR="001C2947" w:rsidRDefault="001C29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4CE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952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F24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6F513" w14:textId="77777777" w:rsidR="001C2947" w:rsidRDefault="001C2947" w:rsidP="009139A6">
      <w:r>
        <w:separator/>
      </w:r>
    </w:p>
  </w:footnote>
  <w:footnote w:type="continuationSeparator" w:id="0">
    <w:p w14:paraId="7C024335" w14:textId="77777777" w:rsidR="001C2947" w:rsidRDefault="001C29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35C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720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68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47"/>
    <w:rsid w:val="000666E0"/>
    <w:rsid w:val="001C2947"/>
    <w:rsid w:val="002510B7"/>
    <w:rsid w:val="00270799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E6B5"/>
  <w15:chartTrackingRefBased/>
  <w15:docId w15:val="{95B01377-DFF9-4D6B-9DEB-23DBE57F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2024-12-26T20:58:00Z</dcterms:created>
  <dcterms:modified xsi:type="dcterms:W3CDTF">2024-12-26T20:58:00Z</dcterms:modified>
</cp:coreProperties>
</file>