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6F57" w14:textId="2F36E557" w:rsidR="00441D9B" w:rsidRDefault="00441D9B" w:rsidP="00441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SCARISBREC</w:t>
      </w:r>
      <w:r w:rsidR="0079404A">
        <w:rPr>
          <w:rFonts w:cs="Times New Roman"/>
          <w:szCs w:val="24"/>
          <w:u w:val="single"/>
        </w:rPr>
        <w:t>K</w:t>
      </w:r>
      <w:r>
        <w:rPr>
          <w:rFonts w:cs="Times New Roman"/>
          <w:szCs w:val="24"/>
          <w:u w:val="single"/>
        </w:rPr>
        <w:t>, S.T.P.</w:t>
      </w:r>
      <w:r>
        <w:rPr>
          <w:rFonts w:cs="Times New Roman"/>
          <w:szCs w:val="24"/>
        </w:rPr>
        <w:t xml:space="preserve">        (fl.1492)</w:t>
      </w:r>
    </w:p>
    <w:p w14:paraId="56C23BFD" w14:textId="77777777" w:rsidR="00441D9B" w:rsidRDefault="00441D9B" w:rsidP="00441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74843B83" w14:textId="77777777" w:rsidR="00441D9B" w:rsidRDefault="00441D9B" w:rsidP="00441D9B">
      <w:pPr>
        <w:pStyle w:val="NoSpacing"/>
        <w:rPr>
          <w:rFonts w:cs="Times New Roman"/>
          <w:szCs w:val="24"/>
        </w:rPr>
      </w:pPr>
    </w:p>
    <w:p w14:paraId="0FEC124B" w14:textId="77777777" w:rsidR="00441D9B" w:rsidRDefault="00441D9B" w:rsidP="00441D9B">
      <w:pPr>
        <w:pStyle w:val="NoSpacing"/>
        <w:rPr>
          <w:rFonts w:cs="Times New Roman"/>
          <w:szCs w:val="24"/>
        </w:rPr>
      </w:pPr>
    </w:p>
    <w:p w14:paraId="6E868AE7" w14:textId="77777777" w:rsidR="00441D9B" w:rsidRDefault="00441D9B" w:rsidP="00441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Fellow of Merton. He later became Senior Master.   (ibid.)</w:t>
      </w:r>
    </w:p>
    <w:p w14:paraId="3A8BC0F2" w14:textId="77777777" w:rsidR="00441D9B" w:rsidRDefault="00441D9B" w:rsidP="00441D9B">
      <w:pPr>
        <w:pStyle w:val="NoSpacing"/>
        <w:rPr>
          <w:rFonts w:cs="Times New Roman"/>
          <w:szCs w:val="24"/>
        </w:rPr>
      </w:pPr>
    </w:p>
    <w:p w14:paraId="1E75D5AA" w14:textId="77777777" w:rsidR="00441D9B" w:rsidRDefault="00441D9B" w:rsidP="00441D9B">
      <w:pPr>
        <w:pStyle w:val="NoSpacing"/>
        <w:rPr>
          <w:rFonts w:cs="Times New Roman"/>
          <w:szCs w:val="24"/>
        </w:rPr>
      </w:pPr>
    </w:p>
    <w:p w14:paraId="299294C1" w14:textId="77777777" w:rsidR="00441D9B" w:rsidRDefault="00441D9B" w:rsidP="00441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2025</w:t>
      </w:r>
    </w:p>
    <w:p w14:paraId="155BE7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FC30" w14:textId="77777777" w:rsidR="00441D9B" w:rsidRDefault="00441D9B" w:rsidP="009139A6">
      <w:r>
        <w:separator/>
      </w:r>
    </w:p>
  </w:endnote>
  <w:endnote w:type="continuationSeparator" w:id="0">
    <w:p w14:paraId="454774D8" w14:textId="77777777" w:rsidR="00441D9B" w:rsidRDefault="00441D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E4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91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C2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02C6" w14:textId="77777777" w:rsidR="00441D9B" w:rsidRDefault="00441D9B" w:rsidP="009139A6">
      <w:r>
        <w:separator/>
      </w:r>
    </w:p>
  </w:footnote>
  <w:footnote w:type="continuationSeparator" w:id="0">
    <w:p w14:paraId="4DE1C151" w14:textId="77777777" w:rsidR="00441D9B" w:rsidRDefault="00441D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1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A1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34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9B"/>
    <w:rsid w:val="000666E0"/>
    <w:rsid w:val="00160E94"/>
    <w:rsid w:val="002510B7"/>
    <w:rsid w:val="00270799"/>
    <w:rsid w:val="00441D9B"/>
    <w:rsid w:val="005C130B"/>
    <w:rsid w:val="0079404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DB21"/>
  <w15:chartTrackingRefBased/>
  <w15:docId w15:val="{3E0674DF-BD79-4ADB-9444-BBBACF5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2025-02-10T12:57:00Z</dcterms:created>
  <dcterms:modified xsi:type="dcterms:W3CDTF">2025-02-10T12:58:00Z</dcterms:modified>
</cp:coreProperties>
</file>