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3301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SCHELLEY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8EBA912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3C1ED2E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B4EF28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478528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3CC2F25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B39493A" w14:textId="77777777" w:rsidR="00CF7B2A" w:rsidRPr="00065994" w:rsidRDefault="00CF7B2A" w:rsidP="00CF7B2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FBB050B" w14:textId="77777777" w:rsidR="00CF7B2A" w:rsidRDefault="00CF7B2A" w:rsidP="00CF7B2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4BD6212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6815BF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417059F" w14:textId="7E402F29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5D80DE7B" w14:textId="77777777" w:rsidR="00CF7B2A" w:rsidRDefault="00CF7B2A" w:rsidP="00CF7B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D93C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FD57" w14:textId="77777777" w:rsidR="00CF7B2A" w:rsidRDefault="00CF7B2A" w:rsidP="009139A6">
      <w:r>
        <w:separator/>
      </w:r>
    </w:p>
  </w:endnote>
  <w:endnote w:type="continuationSeparator" w:id="0">
    <w:p w14:paraId="65D8B65A" w14:textId="77777777" w:rsidR="00CF7B2A" w:rsidRDefault="00CF7B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7B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D5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E3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BFAB" w14:textId="77777777" w:rsidR="00CF7B2A" w:rsidRDefault="00CF7B2A" w:rsidP="009139A6">
      <w:r>
        <w:separator/>
      </w:r>
    </w:p>
  </w:footnote>
  <w:footnote w:type="continuationSeparator" w:id="0">
    <w:p w14:paraId="6F244B26" w14:textId="77777777" w:rsidR="00CF7B2A" w:rsidRDefault="00CF7B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9B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01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F5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2A"/>
    <w:rsid w:val="000666E0"/>
    <w:rsid w:val="000A2E7A"/>
    <w:rsid w:val="001307AC"/>
    <w:rsid w:val="00190DFA"/>
    <w:rsid w:val="002510B7"/>
    <w:rsid w:val="00270799"/>
    <w:rsid w:val="002737D5"/>
    <w:rsid w:val="002A337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7B2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E5A0"/>
  <w15:chartTrackingRefBased/>
  <w15:docId w15:val="{AF0F7C76-5361-45D5-9432-002256FD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2025-05-13T18:58:00Z</dcterms:created>
  <dcterms:modified xsi:type="dcterms:W3CDTF">2025-05-13T18:59:00Z</dcterms:modified>
</cp:coreProperties>
</file>