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6A87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SCHEPLEY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67C9C21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457E64B8" w14:textId="77777777" w:rsidR="00713D69" w:rsidRDefault="00713D69" w:rsidP="00713D69">
      <w:pPr>
        <w:pStyle w:val="NoSpacing"/>
        <w:rPr>
          <w:rFonts w:cs="Times New Roman"/>
          <w:szCs w:val="24"/>
        </w:rPr>
      </w:pPr>
    </w:p>
    <w:p w14:paraId="1CEAD2AB" w14:textId="77777777" w:rsidR="00713D69" w:rsidRDefault="00713D69" w:rsidP="00713D69">
      <w:pPr>
        <w:pStyle w:val="NoSpacing"/>
        <w:rPr>
          <w:rFonts w:cs="Times New Roman"/>
          <w:szCs w:val="24"/>
        </w:rPr>
      </w:pPr>
    </w:p>
    <w:p w14:paraId="77A0AC34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was Mayor.</w:t>
      </w:r>
    </w:p>
    <w:p w14:paraId="69FB4F08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6913E7C1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3BAECF00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1447</w:t>
      </w:r>
      <w:r>
        <w:rPr>
          <w:rFonts w:cs="Times New Roman"/>
          <w:szCs w:val="24"/>
        </w:rPr>
        <w:tab/>
        <w:t>Mayor again.   (ibid.)</w:t>
      </w:r>
    </w:p>
    <w:p w14:paraId="3C47FE74" w14:textId="77777777" w:rsidR="00713D69" w:rsidRDefault="00713D69" w:rsidP="00713D69">
      <w:pPr>
        <w:pStyle w:val="NoSpacing"/>
        <w:rPr>
          <w:rFonts w:cs="Times New Roman"/>
          <w:szCs w:val="24"/>
        </w:rPr>
      </w:pPr>
    </w:p>
    <w:p w14:paraId="30F97E9C" w14:textId="77777777" w:rsidR="00713D69" w:rsidRDefault="00713D69" w:rsidP="00713D69">
      <w:pPr>
        <w:pStyle w:val="NoSpacing"/>
        <w:rPr>
          <w:rFonts w:cs="Times New Roman"/>
          <w:szCs w:val="24"/>
        </w:rPr>
      </w:pPr>
    </w:p>
    <w:p w14:paraId="6E7AF1AC" w14:textId="77777777" w:rsidR="00713D69" w:rsidRDefault="00713D69" w:rsidP="00713D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79C755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33AC6" w14:textId="77777777" w:rsidR="00713D69" w:rsidRDefault="00713D69" w:rsidP="009139A6">
      <w:r>
        <w:separator/>
      </w:r>
    </w:p>
  </w:endnote>
  <w:endnote w:type="continuationSeparator" w:id="0">
    <w:p w14:paraId="17526D54" w14:textId="77777777" w:rsidR="00713D69" w:rsidRDefault="00713D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16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81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283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7247F" w14:textId="77777777" w:rsidR="00713D69" w:rsidRDefault="00713D69" w:rsidP="009139A6">
      <w:r>
        <w:separator/>
      </w:r>
    </w:p>
  </w:footnote>
  <w:footnote w:type="continuationSeparator" w:id="0">
    <w:p w14:paraId="3AF9DFDA" w14:textId="77777777" w:rsidR="00713D69" w:rsidRDefault="00713D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02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B10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E04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69"/>
    <w:rsid w:val="000666E0"/>
    <w:rsid w:val="002510B7"/>
    <w:rsid w:val="00270799"/>
    <w:rsid w:val="005C130B"/>
    <w:rsid w:val="00713D6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8E84"/>
  <w15:chartTrackingRefBased/>
  <w15:docId w15:val="{B5FDDCF0-F7A6-4868-9A45-55DF2933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2024-09-22T20:27:00Z</dcterms:created>
  <dcterms:modified xsi:type="dcterms:W3CDTF">2024-09-22T20:28:00Z</dcterms:modified>
</cp:coreProperties>
</file>