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42676" w14:textId="77777777" w:rsidR="00BF2956" w:rsidRDefault="00BF2956" w:rsidP="00BF295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SCHERPE (SHAPPE)</w:t>
      </w:r>
      <w:r>
        <w:rPr>
          <w:rFonts w:cs="Times New Roman"/>
          <w:szCs w:val="24"/>
        </w:rPr>
        <w:t xml:space="preserve">      (fl.1483)</w:t>
      </w:r>
    </w:p>
    <w:p w14:paraId="3DE44B2B" w14:textId="09ED0DF5" w:rsidR="00BF2956" w:rsidRDefault="00BF2956" w:rsidP="00BF295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Prior of </w:t>
      </w:r>
      <w:proofErr w:type="spellStart"/>
      <w:r>
        <w:rPr>
          <w:rFonts w:cs="Times New Roman"/>
          <w:szCs w:val="24"/>
        </w:rPr>
        <w:t>St.Mary’s</w:t>
      </w:r>
      <w:proofErr w:type="spellEnd"/>
      <w:r>
        <w:rPr>
          <w:rFonts w:cs="Times New Roman"/>
          <w:szCs w:val="24"/>
        </w:rPr>
        <w:t>, Selbo</w:t>
      </w:r>
      <w:r w:rsidR="000C63A5">
        <w:rPr>
          <w:rFonts w:cs="Times New Roman"/>
          <w:szCs w:val="24"/>
        </w:rPr>
        <w:t>u</w:t>
      </w:r>
      <w:r>
        <w:rPr>
          <w:rFonts w:cs="Times New Roman"/>
          <w:szCs w:val="24"/>
        </w:rPr>
        <w:t>rne.</w:t>
      </w:r>
    </w:p>
    <w:p w14:paraId="7A248357" w14:textId="77777777" w:rsidR="00BF2956" w:rsidRDefault="00BF2956" w:rsidP="00BF2956">
      <w:pPr>
        <w:pStyle w:val="NoSpacing"/>
        <w:rPr>
          <w:rFonts w:cs="Times New Roman"/>
          <w:szCs w:val="24"/>
        </w:rPr>
      </w:pPr>
    </w:p>
    <w:p w14:paraId="65CF8ED3" w14:textId="77777777" w:rsidR="00BF2956" w:rsidRDefault="00BF2956" w:rsidP="00BF2956">
      <w:pPr>
        <w:pStyle w:val="NoSpacing"/>
        <w:rPr>
          <w:rFonts w:cs="Times New Roman"/>
          <w:szCs w:val="24"/>
        </w:rPr>
      </w:pPr>
    </w:p>
    <w:p w14:paraId="66A715FB" w14:textId="77777777" w:rsidR="00BF2956" w:rsidRDefault="00BF2956" w:rsidP="00BF295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made a plaint of debt against William Barnes of Up </w:t>
      </w:r>
      <w:proofErr w:type="spellStart"/>
      <w:r>
        <w:rPr>
          <w:rFonts w:cs="Times New Roman"/>
          <w:szCs w:val="24"/>
        </w:rPr>
        <w:t>Nateley</w:t>
      </w:r>
      <w:proofErr w:type="spellEnd"/>
      <w:r>
        <w:rPr>
          <w:rFonts w:cs="Times New Roman"/>
          <w:szCs w:val="24"/>
        </w:rPr>
        <w:t xml:space="preserve">, </w:t>
      </w:r>
    </w:p>
    <w:p w14:paraId="33033C84" w14:textId="77777777" w:rsidR="00BF2956" w:rsidRDefault="00BF2956" w:rsidP="00BF295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Hampshire(q.v.).</w:t>
      </w:r>
    </w:p>
    <w:p w14:paraId="1E3550DF" w14:textId="77777777" w:rsidR="00BF2956" w:rsidRDefault="00BF2956" w:rsidP="00BF295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7E6C4856" w14:textId="77777777" w:rsidR="00BF2956" w:rsidRDefault="00BF2956" w:rsidP="00BF2956">
      <w:pPr>
        <w:pStyle w:val="NoSpacing"/>
        <w:rPr>
          <w:rFonts w:cs="Times New Roman"/>
          <w:szCs w:val="24"/>
        </w:rPr>
      </w:pPr>
    </w:p>
    <w:p w14:paraId="1B1FF678" w14:textId="77777777" w:rsidR="00BF2956" w:rsidRDefault="00BF2956" w:rsidP="00BF2956">
      <w:pPr>
        <w:pStyle w:val="NoSpacing"/>
        <w:rPr>
          <w:rFonts w:cs="Times New Roman"/>
          <w:szCs w:val="24"/>
        </w:rPr>
      </w:pPr>
    </w:p>
    <w:p w14:paraId="343F0A60" w14:textId="77777777" w:rsidR="00BF2956" w:rsidRDefault="00BF2956" w:rsidP="00BF295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October 2024</w:t>
      </w:r>
    </w:p>
    <w:p w14:paraId="26D358C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A8850F" w14:textId="77777777" w:rsidR="00BF2956" w:rsidRDefault="00BF2956" w:rsidP="009139A6">
      <w:r>
        <w:separator/>
      </w:r>
    </w:p>
  </w:endnote>
  <w:endnote w:type="continuationSeparator" w:id="0">
    <w:p w14:paraId="38FC73DE" w14:textId="77777777" w:rsidR="00BF2956" w:rsidRDefault="00BF295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6190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BA89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8DA5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9E3D5E" w14:textId="77777777" w:rsidR="00BF2956" w:rsidRDefault="00BF2956" w:rsidP="009139A6">
      <w:r>
        <w:separator/>
      </w:r>
    </w:p>
  </w:footnote>
  <w:footnote w:type="continuationSeparator" w:id="0">
    <w:p w14:paraId="27A4F217" w14:textId="77777777" w:rsidR="00BF2956" w:rsidRDefault="00BF295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9907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6E24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52F3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956"/>
    <w:rsid w:val="000666E0"/>
    <w:rsid w:val="000C63A5"/>
    <w:rsid w:val="00101CE1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F2956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5B2BE"/>
  <w15:chartTrackingRefBased/>
  <w15:docId w15:val="{55122B45-D2E4-4A18-93F2-586F9E5FC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F29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2024-12-05T13:21:00Z</dcterms:created>
  <dcterms:modified xsi:type="dcterms:W3CDTF">2024-12-05T13:21:00Z</dcterms:modified>
</cp:coreProperties>
</file>