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9D005" w14:textId="77777777" w:rsidR="00222CE8" w:rsidRDefault="00222CE8" w:rsidP="00222CE8">
      <w:pPr>
        <w:pStyle w:val="NoSpacing"/>
      </w:pPr>
      <w:r>
        <w:rPr>
          <w:u w:val="single"/>
        </w:rPr>
        <w:t>sir Thomas SCHYRSTON</w:t>
      </w:r>
      <w:r>
        <w:t xml:space="preserve">        (d.ca.1506)</w:t>
      </w:r>
    </w:p>
    <w:p w14:paraId="562E30EC" w14:textId="77777777" w:rsidR="00222CE8" w:rsidRDefault="00222CE8" w:rsidP="00222CE8">
      <w:pPr>
        <w:pStyle w:val="NoSpacing"/>
      </w:pPr>
      <w:r>
        <w:t>of Swine, East Riding of Yorkshire. Chaplain.</w:t>
      </w:r>
    </w:p>
    <w:p w14:paraId="4517B729" w14:textId="77777777" w:rsidR="00222CE8" w:rsidRDefault="00222CE8" w:rsidP="00222CE8">
      <w:pPr>
        <w:pStyle w:val="NoSpacing"/>
      </w:pPr>
    </w:p>
    <w:p w14:paraId="39DA692D" w14:textId="77777777" w:rsidR="00222CE8" w:rsidRDefault="00222CE8" w:rsidP="00222CE8">
      <w:pPr>
        <w:pStyle w:val="NoSpacing"/>
      </w:pPr>
    </w:p>
    <w:p w14:paraId="0B01AF8E" w14:textId="77777777" w:rsidR="00222CE8" w:rsidRDefault="00222CE8" w:rsidP="00222CE8">
      <w:pPr>
        <w:pStyle w:val="NoSpacing"/>
      </w:pPr>
      <w:r>
        <w:t>10 Dec.1506</w:t>
      </w:r>
      <w:r>
        <w:tab/>
        <w:t>Probate of his Will.   (W.Y.R. p.197)</w:t>
      </w:r>
    </w:p>
    <w:p w14:paraId="5AB883A5" w14:textId="77777777" w:rsidR="00222CE8" w:rsidRDefault="00222CE8" w:rsidP="00222CE8">
      <w:pPr>
        <w:pStyle w:val="NoSpacing"/>
      </w:pPr>
    </w:p>
    <w:p w14:paraId="739F3F75" w14:textId="77777777" w:rsidR="00222CE8" w:rsidRDefault="00222CE8" w:rsidP="00222CE8">
      <w:pPr>
        <w:pStyle w:val="NoSpacing"/>
      </w:pPr>
    </w:p>
    <w:p w14:paraId="3F5268A2" w14:textId="77777777" w:rsidR="00222CE8" w:rsidRDefault="00222CE8" w:rsidP="00222CE8">
      <w:pPr>
        <w:pStyle w:val="NoSpacing"/>
      </w:pPr>
      <w:r>
        <w:t>11 August 2025</w:t>
      </w:r>
    </w:p>
    <w:p w14:paraId="11DFA6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6EE74" w14:textId="77777777" w:rsidR="00222CE8" w:rsidRDefault="00222CE8" w:rsidP="009139A6">
      <w:r>
        <w:separator/>
      </w:r>
    </w:p>
  </w:endnote>
  <w:endnote w:type="continuationSeparator" w:id="0">
    <w:p w14:paraId="419FD1B2" w14:textId="77777777" w:rsidR="00222CE8" w:rsidRDefault="00222C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F71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11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B3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08350" w14:textId="77777777" w:rsidR="00222CE8" w:rsidRDefault="00222CE8" w:rsidP="009139A6">
      <w:r>
        <w:separator/>
      </w:r>
    </w:p>
  </w:footnote>
  <w:footnote w:type="continuationSeparator" w:id="0">
    <w:p w14:paraId="2909DE0F" w14:textId="77777777" w:rsidR="00222CE8" w:rsidRDefault="00222C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9EF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41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62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E8"/>
    <w:rsid w:val="000666E0"/>
    <w:rsid w:val="000A2E7A"/>
    <w:rsid w:val="001307AC"/>
    <w:rsid w:val="00190DFA"/>
    <w:rsid w:val="00222CE8"/>
    <w:rsid w:val="002510B7"/>
    <w:rsid w:val="00270799"/>
    <w:rsid w:val="002737D5"/>
    <w:rsid w:val="00357E4A"/>
    <w:rsid w:val="005C130B"/>
    <w:rsid w:val="0061111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985CE"/>
  <w15:chartTrackingRefBased/>
  <w15:docId w15:val="{2B81477B-550F-41F5-A94D-1BD97B8E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2025-08-11T16:07:00Z</dcterms:created>
  <dcterms:modified xsi:type="dcterms:W3CDTF">2025-08-11T16:08:00Z</dcterms:modified>
</cp:coreProperties>
</file>