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0E160" w14:textId="1BA4985B" w:rsidR="00703032" w:rsidRDefault="00703032" w:rsidP="007030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SCONN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00D52250" w14:textId="77777777" w:rsidR="00703032" w:rsidRDefault="00703032" w:rsidP="00703032">
      <w:pPr>
        <w:pStyle w:val="NoSpacing"/>
        <w:rPr>
          <w:rFonts w:cs="Times New Roman"/>
          <w:szCs w:val="24"/>
        </w:rPr>
      </w:pPr>
    </w:p>
    <w:p w14:paraId="79C8630A" w14:textId="77777777" w:rsidR="00703032" w:rsidRDefault="00703032" w:rsidP="00703032">
      <w:pPr>
        <w:pStyle w:val="NoSpacing"/>
        <w:rPr>
          <w:rFonts w:cs="Times New Roman"/>
          <w:szCs w:val="24"/>
        </w:rPr>
      </w:pPr>
    </w:p>
    <w:p w14:paraId="021DF860" w14:textId="08775C21" w:rsidR="00703032" w:rsidRDefault="00703032" w:rsidP="007030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Jan.1434</w:t>
      </w:r>
      <w:r>
        <w:rPr>
          <w:rFonts w:cs="Times New Roman"/>
          <w:szCs w:val="24"/>
        </w:rPr>
        <w:tab/>
        <w:t xml:space="preserve">John Gardener of </w:t>
      </w:r>
      <w:proofErr w:type="spellStart"/>
      <w:proofErr w:type="gramStart"/>
      <w:r>
        <w:rPr>
          <w:rFonts w:cs="Times New Roman"/>
          <w:szCs w:val="24"/>
        </w:rPr>
        <w:t>St.Albans</w:t>
      </w:r>
      <w:proofErr w:type="spellEnd"/>
      <w:proofErr w:type="gramEnd"/>
      <w:r>
        <w:rPr>
          <w:rFonts w:cs="Times New Roman"/>
          <w:szCs w:val="24"/>
        </w:rPr>
        <w:t>(q.v.) made him the executor of his Will.</w:t>
      </w:r>
    </w:p>
    <w:p w14:paraId="063887DF" w14:textId="77777777" w:rsidR="005C0B6C" w:rsidRDefault="00703032" w:rsidP="005C0B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5C0B6C">
        <w:rPr>
          <w:rFonts w:cs="Times New Roman"/>
          <w:szCs w:val="24"/>
        </w:rPr>
        <w:t xml:space="preserve">(“The Herts Genealogist and </w:t>
      </w:r>
      <w:proofErr w:type="gramStart"/>
      <w:r w:rsidR="005C0B6C">
        <w:rPr>
          <w:rFonts w:cs="Times New Roman"/>
          <w:szCs w:val="24"/>
        </w:rPr>
        <w:t xml:space="preserve">Antiquary”  </w:t>
      </w:r>
      <w:proofErr w:type="spellStart"/>
      <w:r w:rsidR="005C0B6C">
        <w:rPr>
          <w:rFonts w:cs="Times New Roman"/>
          <w:szCs w:val="24"/>
        </w:rPr>
        <w:t>ed</w:t>
      </w:r>
      <w:proofErr w:type="gramEnd"/>
      <w:r w:rsidR="005C0B6C">
        <w:rPr>
          <w:rFonts w:cs="Times New Roman"/>
          <w:szCs w:val="24"/>
        </w:rPr>
        <w:t>.William</w:t>
      </w:r>
      <w:proofErr w:type="spellEnd"/>
      <w:r w:rsidR="005C0B6C">
        <w:rPr>
          <w:rFonts w:cs="Times New Roman"/>
          <w:szCs w:val="24"/>
        </w:rPr>
        <w:t xml:space="preserve"> Brigg, pub.1895 </w:t>
      </w:r>
    </w:p>
    <w:p w14:paraId="41C11EEC" w14:textId="77777777" w:rsidR="005C0B6C" w:rsidRDefault="005C0B6C" w:rsidP="005C0B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proofErr w:type="gramStart"/>
      <w:r>
        <w:rPr>
          <w:rFonts w:cs="Times New Roman"/>
          <w:szCs w:val="24"/>
        </w:rPr>
        <w:t>vol.II</w:t>
      </w:r>
      <w:proofErr w:type="spellEnd"/>
      <w:proofErr w:type="gramEnd"/>
      <w:r>
        <w:rPr>
          <w:rFonts w:cs="Times New Roman"/>
          <w:szCs w:val="24"/>
        </w:rPr>
        <w:t xml:space="preserve">  p.46)</w:t>
      </w:r>
    </w:p>
    <w:p w14:paraId="78FC04A4" w14:textId="28CC2452" w:rsidR="00703032" w:rsidRDefault="00703032" w:rsidP="00703032">
      <w:pPr>
        <w:pStyle w:val="NoSpacing"/>
        <w:rPr>
          <w:rFonts w:cs="Times New Roman"/>
          <w:szCs w:val="24"/>
        </w:rPr>
      </w:pPr>
    </w:p>
    <w:p w14:paraId="274A4FEC" w14:textId="77777777" w:rsidR="005C0B6C" w:rsidRDefault="005C0B6C" w:rsidP="00703032">
      <w:pPr>
        <w:pStyle w:val="NoSpacing"/>
        <w:rPr>
          <w:rFonts w:cs="Times New Roman"/>
          <w:szCs w:val="24"/>
        </w:rPr>
      </w:pPr>
    </w:p>
    <w:p w14:paraId="4673E981" w14:textId="71B54046" w:rsidR="005C0B6C" w:rsidRDefault="005C0B6C" w:rsidP="007030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February 2025</w:t>
      </w:r>
    </w:p>
    <w:p w14:paraId="44A2DA6E" w14:textId="77777777" w:rsidR="005C0B6C" w:rsidRPr="00703032" w:rsidRDefault="005C0B6C" w:rsidP="00703032">
      <w:pPr>
        <w:pStyle w:val="NoSpacing"/>
        <w:rPr>
          <w:rFonts w:cs="Times New Roman"/>
          <w:szCs w:val="24"/>
        </w:rPr>
      </w:pPr>
    </w:p>
    <w:p w14:paraId="342DE483" w14:textId="208C9111" w:rsidR="004D2DC3" w:rsidRPr="004D2DC3" w:rsidRDefault="004D2DC3" w:rsidP="00C22CCE">
      <w:pPr>
        <w:pStyle w:val="NoSpacing"/>
        <w:rPr>
          <w:rFonts w:cs="Times New Roman"/>
          <w:szCs w:val="24"/>
        </w:rPr>
      </w:pPr>
    </w:p>
    <w:p w14:paraId="1F07B3FE" w14:textId="77777777" w:rsidR="00340BA1" w:rsidRDefault="00340BA1" w:rsidP="00C22CCE">
      <w:pPr>
        <w:pStyle w:val="NoSpacing"/>
        <w:rPr>
          <w:rFonts w:cs="Times New Roman"/>
          <w:szCs w:val="24"/>
        </w:rPr>
      </w:pPr>
    </w:p>
    <w:p w14:paraId="1F79D105" w14:textId="77777777" w:rsidR="00340BA1" w:rsidRPr="00340BA1" w:rsidRDefault="00340BA1" w:rsidP="00C22CCE">
      <w:pPr>
        <w:pStyle w:val="NoSpacing"/>
        <w:rPr>
          <w:rFonts w:cs="Times New Roman"/>
          <w:szCs w:val="24"/>
        </w:rPr>
      </w:pPr>
    </w:p>
    <w:p w14:paraId="335159BD" w14:textId="17A6A346" w:rsidR="00C22CCE" w:rsidRPr="00C22CCE" w:rsidRDefault="00C22CCE" w:rsidP="003D32C8">
      <w:pPr>
        <w:pStyle w:val="NoSpacing"/>
        <w:rPr>
          <w:rFonts w:eastAsia="Times New Roman" w:cs="Times New Roman"/>
          <w:szCs w:val="24"/>
        </w:rPr>
      </w:pPr>
    </w:p>
    <w:p w14:paraId="592FB48C" w14:textId="77777777" w:rsidR="00E64C3F" w:rsidRPr="00E64C3F" w:rsidRDefault="00E64C3F" w:rsidP="00F04E38">
      <w:pPr>
        <w:pStyle w:val="NoSpacing"/>
        <w:rPr>
          <w:rFonts w:eastAsia="Times New Roman" w:cs="Times New Roman"/>
          <w:szCs w:val="24"/>
        </w:rPr>
      </w:pPr>
    </w:p>
    <w:p w14:paraId="4DE484C8" w14:textId="77777777" w:rsidR="00D7050F" w:rsidRPr="00D7050F" w:rsidRDefault="00D7050F" w:rsidP="00F04E38">
      <w:pPr>
        <w:pStyle w:val="NoSpacing"/>
        <w:rPr>
          <w:rFonts w:eastAsia="Times New Roman" w:cs="Times New Roman"/>
          <w:szCs w:val="24"/>
        </w:rPr>
      </w:pPr>
    </w:p>
    <w:p w14:paraId="07F70962" w14:textId="77777777" w:rsidR="00300B50" w:rsidRPr="00300B50" w:rsidRDefault="00300B50" w:rsidP="00F04E38">
      <w:pPr>
        <w:pStyle w:val="NoSpacing"/>
        <w:rPr>
          <w:rFonts w:eastAsia="Times New Roman" w:cs="Times New Roman"/>
          <w:szCs w:val="24"/>
          <w:u w:val="single"/>
        </w:rPr>
      </w:pPr>
    </w:p>
    <w:p w14:paraId="147C63DF" w14:textId="77777777" w:rsidR="006B3B6D" w:rsidRPr="00F04E38" w:rsidRDefault="006B3B6D" w:rsidP="00F04E38">
      <w:pPr>
        <w:pStyle w:val="NoSpacing"/>
        <w:rPr>
          <w:rFonts w:eastAsia="Times New Roman" w:cs="Times New Roman"/>
          <w:szCs w:val="24"/>
        </w:rPr>
      </w:pPr>
    </w:p>
    <w:p w14:paraId="2FB2ABA3" w14:textId="0BE9BE1F" w:rsidR="00F04E38" w:rsidRPr="00F04E38" w:rsidRDefault="00F04E38" w:rsidP="00F04E38">
      <w:pPr>
        <w:pStyle w:val="NoSpacing"/>
        <w:rPr>
          <w:rFonts w:eastAsia="Times New Roman" w:cs="Times New Roman"/>
          <w:szCs w:val="24"/>
        </w:rPr>
      </w:pPr>
    </w:p>
    <w:p w14:paraId="583E3A74" w14:textId="45D09CC5" w:rsidR="00F04E38" w:rsidRPr="006A5680" w:rsidRDefault="00F04E38" w:rsidP="006A5680">
      <w:pPr>
        <w:pStyle w:val="NoSpacing"/>
        <w:rPr>
          <w:rFonts w:eastAsia="Times New Roman" w:cs="Times New Roman"/>
          <w:szCs w:val="24"/>
        </w:rPr>
      </w:pPr>
    </w:p>
    <w:p w14:paraId="5E9CE6BA" w14:textId="169D75CE" w:rsidR="006A5680" w:rsidRPr="006A5680" w:rsidRDefault="006A5680" w:rsidP="009139A6">
      <w:pPr>
        <w:pStyle w:val="NoSpacing"/>
        <w:rPr>
          <w:rFonts w:eastAsia="Times New Roman" w:cs="Times New Roman"/>
          <w:szCs w:val="24"/>
        </w:rPr>
      </w:pPr>
    </w:p>
    <w:sectPr w:rsidR="006A5680" w:rsidRPr="006A5680" w:rsidSect="00E64C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79F8B" w14:textId="77777777" w:rsidR="006A5680" w:rsidRDefault="006A5680" w:rsidP="009139A6">
      <w:r>
        <w:separator/>
      </w:r>
    </w:p>
  </w:endnote>
  <w:endnote w:type="continuationSeparator" w:id="0">
    <w:p w14:paraId="056D4896" w14:textId="77777777" w:rsidR="006A5680" w:rsidRDefault="006A56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40B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BD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AE1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B2354" w14:textId="77777777" w:rsidR="006A5680" w:rsidRDefault="006A5680" w:rsidP="009139A6">
      <w:r>
        <w:separator/>
      </w:r>
    </w:p>
  </w:footnote>
  <w:footnote w:type="continuationSeparator" w:id="0">
    <w:p w14:paraId="48F7E451" w14:textId="77777777" w:rsidR="006A5680" w:rsidRDefault="006A56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AF5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3E4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42B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80"/>
    <w:rsid w:val="000666E0"/>
    <w:rsid w:val="001B6654"/>
    <w:rsid w:val="002510B7"/>
    <w:rsid w:val="00270799"/>
    <w:rsid w:val="002D3E44"/>
    <w:rsid w:val="00300B50"/>
    <w:rsid w:val="00340BA1"/>
    <w:rsid w:val="00352010"/>
    <w:rsid w:val="0037057F"/>
    <w:rsid w:val="003D32C8"/>
    <w:rsid w:val="00420F8D"/>
    <w:rsid w:val="00437EF1"/>
    <w:rsid w:val="004B78B5"/>
    <w:rsid w:val="004D2DC3"/>
    <w:rsid w:val="00567292"/>
    <w:rsid w:val="005C0B6C"/>
    <w:rsid w:val="005C130B"/>
    <w:rsid w:val="006779B0"/>
    <w:rsid w:val="006A5680"/>
    <w:rsid w:val="006B3B6D"/>
    <w:rsid w:val="00703032"/>
    <w:rsid w:val="00791D55"/>
    <w:rsid w:val="00826F5C"/>
    <w:rsid w:val="009139A6"/>
    <w:rsid w:val="009411C2"/>
    <w:rsid w:val="009448BB"/>
    <w:rsid w:val="00947624"/>
    <w:rsid w:val="0096439D"/>
    <w:rsid w:val="009D0CD8"/>
    <w:rsid w:val="00A3176C"/>
    <w:rsid w:val="00AE65F8"/>
    <w:rsid w:val="00BA00AB"/>
    <w:rsid w:val="00C22CCE"/>
    <w:rsid w:val="00C71834"/>
    <w:rsid w:val="00CB4ED9"/>
    <w:rsid w:val="00D150C9"/>
    <w:rsid w:val="00D7050F"/>
    <w:rsid w:val="00DD5871"/>
    <w:rsid w:val="00E61DA6"/>
    <w:rsid w:val="00E64C3F"/>
    <w:rsid w:val="00EB3209"/>
    <w:rsid w:val="00F04E38"/>
    <w:rsid w:val="00F41096"/>
    <w:rsid w:val="00F5287F"/>
    <w:rsid w:val="00F71B29"/>
    <w:rsid w:val="00F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5E614"/>
  <w15:chartTrackingRefBased/>
  <w15:docId w15:val="{E92F3CDD-E240-44AF-83A5-D99DF41C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B3B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336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2025-02-16T14:59:00Z</dcterms:created>
  <dcterms:modified xsi:type="dcterms:W3CDTF">2025-02-16T22:00:00Z</dcterms:modified>
</cp:coreProperties>
</file>