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F5E40" w14:textId="77777777" w:rsidR="009460C4" w:rsidRDefault="009460C4" w:rsidP="009460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SCORCH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4FF9538" w14:textId="77777777" w:rsidR="009460C4" w:rsidRDefault="009460C4" w:rsidP="009460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Otterton</w:t>
      </w:r>
      <w:proofErr w:type="spellEnd"/>
      <w:r>
        <w:rPr>
          <w:rFonts w:cs="Times New Roman"/>
          <w:szCs w:val="24"/>
        </w:rPr>
        <w:t>, Devon. Husbandman.</w:t>
      </w:r>
    </w:p>
    <w:p w14:paraId="7C0C4242" w14:textId="77777777" w:rsidR="009460C4" w:rsidRDefault="009460C4" w:rsidP="009460C4">
      <w:pPr>
        <w:pStyle w:val="NoSpacing"/>
        <w:rPr>
          <w:rFonts w:cs="Times New Roman"/>
          <w:szCs w:val="24"/>
        </w:rPr>
      </w:pPr>
    </w:p>
    <w:p w14:paraId="7D56D1AA" w14:textId="77777777" w:rsidR="009460C4" w:rsidRDefault="009460C4" w:rsidP="009460C4">
      <w:pPr>
        <w:pStyle w:val="NoSpacing"/>
        <w:rPr>
          <w:rFonts w:cs="Times New Roman"/>
          <w:szCs w:val="24"/>
        </w:rPr>
      </w:pPr>
    </w:p>
    <w:p w14:paraId="06B651FC" w14:textId="77777777" w:rsidR="009460C4" w:rsidRDefault="009460C4" w:rsidP="009460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Margery Scorch(q.v.) brought a plaint of trespass and taking against him.</w:t>
      </w:r>
    </w:p>
    <w:p w14:paraId="1B73E154" w14:textId="77777777" w:rsidR="009460C4" w:rsidRDefault="009460C4" w:rsidP="009460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7981082" w14:textId="77777777" w:rsidR="009460C4" w:rsidRDefault="009460C4" w:rsidP="009460C4">
      <w:pPr>
        <w:pStyle w:val="NoSpacing"/>
        <w:rPr>
          <w:rFonts w:cs="Times New Roman"/>
          <w:szCs w:val="24"/>
        </w:rPr>
      </w:pPr>
    </w:p>
    <w:p w14:paraId="2FBE1F86" w14:textId="77777777" w:rsidR="009460C4" w:rsidRDefault="009460C4" w:rsidP="009460C4">
      <w:pPr>
        <w:pStyle w:val="NoSpacing"/>
        <w:rPr>
          <w:rFonts w:cs="Times New Roman"/>
          <w:szCs w:val="24"/>
        </w:rPr>
      </w:pPr>
    </w:p>
    <w:p w14:paraId="2BCC186B" w14:textId="77777777" w:rsidR="009460C4" w:rsidRDefault="009460C4" w:rsidP="009460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05BC9B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E16B" w14:textId="77777777" w:rsidR="009460C4" w:rsidRDefault="009460C4" w:rsidP="009139A6">
      <w:r>
        <w:separator/>
      </w:r>
    </w:p>
  </w:endnote>
  <w:endnote w:type="continuationSeparator" w:id="0">
    <w:p w14:paraId="1D7C48A1" w14:textId="77777777" w:rsidR="009460C4" w:rsidRDefault="009460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6D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796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7E9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ADB4" w14:textId="77777777" w:rsidR="009460C4" w:rsidRDefault="009460C4" w:rsidP="009139A6">
      <w:r>
        <w:separator/>
      </w:r>
    </w:p>
  </w:footnote>
  <w:footnote w:type="continuationSeparator" w:id="0">
    <w:p w14:paraId="6B32AEEF" w14:textId="77777777" w:rsidR="009460C4" w:rsidRDefault="009460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E4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FD1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1A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C4"/>
    <w:rsid w:val="000666E0"/>
    <w:rsid w:val="002510B7"/>
    <w:rsid w:val="00270799"/>
    <w:rsid w:val="005C130B"/>
    <w:rsid w:val="00826F5C"/>
    <w:rsid w:val="009139A6"/>
    <w:rsid w:val="009411C2"/>
    <w:rsid w:val="009448BB"/>
    <w:rsid w:val="009460C4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AF6C"/>
  <w15:chartTrackingRefBased/>
  <w15:docId w15:val="{34425506-4C40-49E3-B9B6-5552CE4E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6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2024-07-17T19:39:00Z</dcterms:created>
  <dcterms:modified xsi:type="dcterms:W3CDTF">2024-07-17T19:40:00Z</dcterms:modified>
</cp:coreProperties>
</file>