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B3F69" w14:textId="77777777" w:rsidR="00C717A0" w:rsidRDefault="00C717A0" w:rsidP="00C717A0">
      <w:pPr>
        <w:pStyle w:val="NoSpacing"/>
      </w:pPr>
      <w:r>
        <w:rPr>
          <w:u w:val="single"/>
        </w:rPr>
        <w:t>John SCHOTFOLD</w:t>
      </w:r>
      <w:r>
        <w:t xml:space="preserve">    </w:t>
      </w:r>
      <w:proofErr w:type="gramStart"/>
      <w:r>
        <w:t xml:space="preserve">   (</w:t>
      </w:r>
      <w:proofErr w:type="gramEnd"/>
      <w:r>
        <w:t>md.1452)</w:t>
      </w:r>
    </w:p>
    <w:p w14:paraId="3C5CA963" w14:textId="77777777" w:rsidR="00C717A0" w:rsidRDefault="00C717A0" w:rsidP="00C717A0">
      <w:pPr>
        <w:pStyle w:val="NoSpacing"/>
      </w:pPr>
      <w:r>
        <w:t>of Luton. Gentleman.</w:t>
      </w:r>
    </w:p>
    <w:p w14:paraId="49DB19C0" w14:textId="77777777" w:rsidR="00C717A0" w:rsidRDefault="00C717A0" w:rsidP="00C717A0">
      <w:pPr>
        <w:pStyle w:val="NoSpacing"/>
      </w:pPr>
    </w:p>
    <w:p w14:paraId="7577ABF8" w14:textId="77777777" w:rsidR="00C717A0" w:rsidRDefault="00C717A0" w:rsidP="00C717A0">
      <w:pPr>
        <w:pStyle w:val="NoSpacing"/>
      </w:pPr>
    </w:p>
    <w:p w14:paraId="0B0D4567" w14:textId="77777777" w:rsidR="00C717A0" w:rsidRDefault="00C717A0" w:rsidP="00C717A0">
      <w:pPr>
        <w:pStyle w:val="NoSpacing"/>
      </w:pPr>
      <w:r>
        <w:t>24 Jul.1452</w:t>
      </w:r>
      <w:r>
        <w:tab/>
        <w:t>He was murdered.    (C.P.R.1452-61 p.87)</w:t>
      </w:r>
    </w:p>
    <w:p w14:paraId="172C4115" w14:textId="77777777" w:rsidR="00C717A0" w:rsidRDefault="00C717A0" w:rsidP="00C717A0">
      <w:pPr>
        <w:pStyle w:val="NoSpacing"/>
      </w:pPr>
    </w:p>
    <w:p w14:paraId="17C9931B" w14:textId="77777777" w:rsidR="00C717A0" w:rsidRDefault="00C717A0" w:rsidP="00C717A0">
      <w:pPr>
        <w:pStyle w:val="NoSpacing"/>
      </w:pPr>
    </w:p>
    <w:p w14:paraId="2B1D296F" w14:textId="77777777" w:rsidR="00C717A0" w:rsidRDefault="00C717A0" w:rsidP="00C717A0">
      <w:pPr>
        <w:pStyle w:val="NoSpacing"/>
      </w:pPr>
      <w:r>
        <w:t>7 August 2024</w:t>
      </w:r>
    </w:p>
    <w:p w14:paraId="2DC63B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17417" w14:textId="77777777" w:rsidR="00C717A0" w:rsidRDefault="00C717A0" w:rsidP="009139A6">
      <w:r>
        <w:separator/>
      </w:r>
    </w:p>
  </w:endnote>
  <w:endnote w:type="continuationSeparator" w:id="0">
    <w:p w14:paraId="519DB126" w14:textId="77777777" w:rsidR="00C717A0" w:rsidRDefault="00C717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188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B74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E7C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955BA" w14:textId="77777777" w:rsidR="00C717A0" w:rsidRDefault="00C717A0" w:rsidP="009139A6">
      <w:r>
        <w:separator/>
      </w:r>
    </w:p>
  </w:footnote>
  <w:footnote w:type="continuationSeparator" w:id="0">
    <w:p w14:paraId="041F1F52" w14:textId="77777777" w:rsidR="00C717A0" w:rsidRDefault="00C717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495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BE4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2CF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A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7A0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5B1C"/>
  <w15:chartTrackingRefBased/>
  <w15:docId w15:val="{ECAA6B33-7688-4DF2-858F-28032F02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2024-08-09T18:55:00Z</dcterms:created>
  <dcterms:modified xsi:type="dcterms:W3CDTF">2024-08-09T18:56:00Z</dcterms:modified>
</cp:coreProperties>
</file>