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3035" w14:textId="77777777" w:rsidR="00BD1BE4" w:rsidRDefault="00BD1BE4" w:rsidP="00BD1BE4">
      <w:pPr>
        <w:pStyle w:val="NoSpacing"/>
      </w:pPr>
      <w:r>
        <w:rPr>
          <w:u w:val="single"/>
        </w:rPr>
        <w:t>Nicholas SCOUNFYT</w:t>
      </w:r>
      <w:r>
        <w:t xml:space="preserve">         (fl.1416)</w:t>
      </w:r>
    </w:p>
    <w:p w14:paraId="6B29462E" w14:textId="77777777" w:rsidR="00BD1BE4" w:rsidRDefault="00BD1BE4" w:rsidP="00BD1BE4">
      <w:pPr>
        <w:pStyle w:val="NoSpacing"/>
      </w:pPr>
    </w:p>
    <w:p w14:paraId="29764641" w14:textId="77777777" w:rsidR="00BD1BE4" w:rsidRDefault="00BD1BE4" w:rsidP="00BD1BE4">
      <w:pPr>
        <w:pStyle w:val="NoSpacing"/>
      </w:pPr>
    </w:p>
    <w:p w14:paraId="3971E2B0" w14:textId="77777777" w:rsidR="00BD1BE4" w:rsidRDefault="00BD1BE4" w:rsidP="00BD1BE4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Norfolk</w:t>
      </w:r>
    </w:p>
    <w:p w14:paraId="611240D1" w14:textId="77777777" w:rsidR="00BD1BE4" w:rsidRDefault="00BD1BE4" w:rsidP="00BD1BE4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44D8BB0" w14:textId="77777777" w:rsidR="00BD1BE4" w:rsidRPr="00FD1E72" w:rsidRDefault="00BD1BE4" w:rsidP="00BD1BE4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DF498C7" w14:textId="77777777" w:rsidR="00BD1BE4" w:rsidRDefault="00BD1BE4" w:rsidP="00BD1BE4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2B961330" w14:textId="77777777" w:rsidR="00BD1BE4" w:rsidRDefault="00BD1BE4" w:rsidP="00BD1BE4">
      <w:pPr>
        <w:pStyle w:val="NoSpacing"/>
      </w:pPr>
    </w:p>
    <w:p w14:paraId="376AECE2" w14:textId="77777777" w:rsidR="00BD1BE4" w:rsidRDefault="00BD1BE4" w:rsidP="00BD1BE4">
      <w:pPr>
        <w:pStyle w:val="NoSpacing"/>
      </w:pPr>
    </w:p>
    <w:p w14:paraId="1C0E68C7" w14:textId="77777777" w:rsidR="00BD1BE4" w:rsidRDefault="00BD1BE4" w:rsidP="00BD1BE4">
      <w:pPr>
        <w:pStyle w:val="NoSpacing"/>
      </w:pPr>
      <w:r>
        <w:t>12 July 2025</w:t>
      </w:r>
    </w:p>
    <w:p w14:paraId="2EE6CAD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595E" w14:textId="77777777" w:rsidR="00BD1BE4" w:rsidRDefault="00BD1BE4" w:rsidP="009139A6">
      <w:r>
        <w:separator/>
      </w:r>
    </w:p>
  </w:endnote>
  <w:endnote w:type="continuationSeparator" w:id="0">
    <w:p w14:paraId="13A7F335" w14:textId="77777777" w:rsidR="00BD1BE4" w:rsidRDefault="00BD1B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85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38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16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49B0" w14:textId="77777777" w:rsidR="00BD1BE4" w:rsidRDefault="00BD1BE4" w:rsidP="009139A6">
      <w:r>
        <w:separator/>
      </w:r>
    </w:p>
  </w:footnote>
  <w:footnote w:type="continuationSeparator" w:id="0">
    <w:p w14:paraId="5D230E9F" w14:textId="77777777" w:rsidR="00BD1BE4" w:rsidRDefault="00BD1B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36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EE4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76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E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D1BE4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D35D"/>
  <w15:chartTrackingRefBased/>
  <w15:docId w15:val="{0211CF7C-78DA-4A3D-84BD-429D645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2025-07-13T19:46:00Z</dcterms:created>
  <dcterms:modified xsi:type="dcterms:W3CDTF">2025-07-13T19:46:00Z</dcterms:modified>
</cp:coreProperties>
</file>