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D335" w14:textId="77777777" w:rsidR="008535D6" w:rsidRDefault="008535D6" w:rsidP="008535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Alexander SCOVYNTON</w:t>
      </w:r>
      <w:r>
        <w:rPr>
          <w:rFonts w:cs="Times New Roman"/>
          <w:szCs w:val="24"/>
        </w:rPr>
        <w:t xml:space="preserve">        (fl.1408-9)</w:t>
      </w:r>
    </w:p>
    <w:p w14:paraId="25AF7D2F" w14:textId="77777777" w:rsidR="008535D6" w:rsidRDefault="008535D6" w:rsidP="008535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58624153" w14:textId="77777777" w:rsidR="008535D6" w:rsidRDefault="008535D6" w:rsidP="008535D6">
      <w:pPr>
        <w:pStyle w:val="NoSpacing"/>
        <w:rPr>
          <w:rFonts w:cs="Times New Roman"/>
          <w:szCs w:val="24"/>
        </w:rPr>
      </w:pPr>
    </w:p>
    <w:p w14:paraId="4C70F168" w14:textId="77777777" w:rsidR="008535D6" w:rsidRDefault="008535D6" w:rsidP="008535D6">
      <w:pPr>
        <w:pStyle w:val="NoSpacing"/>
        <w:rPr>
          <w:rFonts w:cs="Times New Roman"/>
          <w:szCs w:val="24"/>
        </w:rPr>
      </w:pPr>
    </w:p>
    <w:p w14:paraId="23E9FDF9" w14:textId="77777777" w:rsidR="008535D6" w:rsidRDefault="008535D6" w:rsidP="008535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1408-9</w:t>
      </w:r>
      <w:r>
        <w:rPr>
          <w:rFonts w:cs="Times New Roman"/>
          <w:szCs w:val="24"/>
        </w:rPr>
        <w:tab/>
        <w:t xml:space="preserve">He paid 8d to trade in </w:t>
      </w:r>
      <w:proofErr w:type="spellStart"/>
      <w:r>
        <w:rPr>
          <w:rFonts w:cs="Times New Roman"/>
          <w:szCs w:val="24"/>
        </w:rPr>
        <w:t>Burgate</w:t>
      </w:r>
      <w:proofErr w:type="spellEnd"/>
      <w:r>
        <w:rPr>
          <w:rFonts w:cs="Times New Roman"/>
          <w:szCs w:val="24"/>
        </w:rPr>
        <w:t xml:space="preserve"> Ward.</w:t>
      </w:r>
    </w:p>
    <w:p w14:paraId="62C0EF1B" w14:textId="77777777" w:rsidR="008535D6" w:rsidRDefault="008535D6" w:rsidP="008535D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A07C68">
        <w:rPr>
          <w:rFonts w:cs="Times New Roman"/>
          <w:szCs w:val="24"/>
        </w:rPr>
        <w:t>On</w:t>
      </w:r>
      <w:proofErr w:type="gramEnd"/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 xml:space="preserve">Payment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</w:t>
      </w:r>
      <w:proofErr w:type="gramStart"/>
      <w:r w:rsidRPr="00A07C68">
        <w:rPr>
          <w:rFonts w:cs="Times New Roman"/>
          <w:szCs w:val="24"/>
        </w:rPr>
        <w:t>An</w:t>
      </w:r>
      <w:proofErr w:type="gramEnd"/>
      <w:r w:rsidRPr="00A07C68">
        <w:rPr>
          <w:rFonts w:cs="Times New Roman"/>
          <w:szCs w:val="24"/>
        </w:rPr>
        <w:t xml:space="preserve">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1EA1BABF" w14:textId="77777777" w:rsidR="008535D6" w:rsidRDefault="008535D6" w:rsidP="008535D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p.29)</w:t>
      </w:r>
    </w:p>
    <w:p w14:paraId="3D86065B" w14:textId="77777777" w:rsidR="008535D6" w:rsidRDefault="008535D6" w:rsidP="008535D6">
      <w:pPr>
        <w:pStyle w:val="NoSpacing"/>
        <w:ind w:left="1440"/>
        <w:rPr>
          <w:rFonts w:cs="Times New Roman"/>
          <w:szCs w:val="24"/>
        </w:rPr>
      </w:pPr>
    </w:p>
    <w:p w14:paraId="59AEAA26" w14:textId="77777777" w:rsidR="008535D6" w:rsidRDefault="008535D6" w:rsidP="008535D6">
      <w:pPr>
        <w:pStyle w:val="NoSpacing"/>
        <w:ind w:left="1440"/>
        <w:rPr>
          <w:rFonts w:cs="Times New Roman"/>
          <w:szCs w:val="24"/>
        </w:rPr>
      </w:pPr>
    </w:p>
    <w:p w14:paraId="1CC24C86" w14:textId="77777777" w:rsidR="008535D6" w:rsidRDefault="008535D6" w:rsidP="008535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51B035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B93F" w14:textId="77777777" w:rsidR="008535D6" w:rsidRDefault="008535D6" w:rsidP="009139A6">
      <w:r>
        <w:separator/>
      </w:r>
    </w:p>
  </w:endnote>
  <w:endnote w:type="continuationSeparator" w:id="0">
    <w:p w14:paraId="53FA91CD" w14:textId="77777777" w:rsidR="008535D6" w:rsidRDefault="008535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86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F0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EF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4E26" w14:textId="77777777" w:rsidR="008535D6" w:rsidRDefault="008535D6" w:rsidP="009139A6">
      <w:r>
        <w:separator/>
      </w:r>
    </w:p>
  </w:footnote>
  <w:footnote w:type="continuationSeparator" w:id="0">
    <w:p w14:paraId="11592BA6" w14:textId="77777777" w:rsidR="008535D6" w:rsidRDefault="008535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E9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64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C5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D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35D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911B"/>
  <w15:chartTrackingRefBased/>
  <w15:docId w15:val="{9EBEA828-ADB9-4296-851A-8049FD11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2025-04-15T10:43:00Z</dcterms:created>
  <dcterms:modified xsi:type="dcterms:W3CDTF">2025-04-15T10:43:00Z</dcterms:modified>
</cp:coreProperties>
</file>