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0D6FF" w14:textId="6CD91C93" w:rsidR="006B2F86" w:rsidRDefault="00BF7D2D" w:rsidP="00E71FC3">
      <w:pPr>
        <w:pStyle w:val="NoSpacing"/>
      </w:pPr>
      <w:r>
        <w:rPr>
          <w:u w:val="single"/>
        </w:rPr>
        <w:t>Agnes SCARGILL</w:t>
      </w:r>
      <w:r>
        <w:t xml:space="preserve">   </w:t>
      </w:r>
      <w:proofErr w:type="gramStart"/>
      <w:r>
        <w:t xml:space="preserve">   (</w:t>
      </w:r>
      <w:proofErr w:type="gramEnd"/>
      <w:r>
        <w:t>fl.1470)</w:t>
      </w:r>
    </w:p>
    <w:p w14:paraId="602A316E" w14:textId="4DB736E1" w:rsidR="00BF7D2D" w:rsidRDefault="00BF7D2D" w:rsidP="00E71FC3">
      <w:pPr>
        <w:pStyle w:val="NoSpacing"/>
      </w:pPr>
    </w:p>
    <w:p w14:paraId="08C1417D" w14:textId="78FA1387" w:rsidR="00BF7D2D" w:rsidRDefault="00BF7D2D" w:rsidP="00E71FC3">
      <w:pPr>
        <w:pStyle w:val="NoSpacing"/>
      </w:pPr>
    </w:p>
    <w:p w14:paraId="2CCC07F2" w14:textId="0A7087FE" w:rsidR="00BF7D2D" w:rsidRDefault="00BF7D2D" w:rsidP="00E71FC3">
      <w:pPr>
        <w:pStyle w:val="NoSpacing"/>
      </w:pPr>
      <w:r>
        <w:t xml:space="preserve">Daughter of Sir Richard Scargill(q.v.).   (D.V.Y. </w:t>
      </w:r>
      <w:proofErr w:type="spellStart"/>
      <w:proofErr w:type="gramStart"/>
      <w:r>
        <w:t>vol.I</w:t>
      </w:r>
      <w:proofErr w:type="spellEnd"/>
      <w:proofErr w:type="gramEnd"/>
      <w:r>
        <w:t xml:space="preserve"> p.244)</w:t>
      </w:r>
    </w:p>
    <w:p w14:paraId="1A1DD0DA" w14:textId="22C6573A" w:rsidR="00BF7D2D" w:rsidRDefault="00BF7D2D" w:rsidP="00BF7D2D">
      <w:pPr>
        <w:pStyle w:val="NoSpacing"/>
      </w:pPr>
      <w:r>
        <w:t xml:space="preserve">= Thomas Calverley of Park </w:t>
      </w:r>
      <w:proofErr w:type="gramStart"/>
      <w:r>
        <w:t>House(</w:t>
      </w:r>
      <w:proofErr w:type="gramEnd"/>
      <w:r>
        <w:t>? fl.1470)(q.v.).   (ibid.)</w:t>
      </w:r>
    </w:p>
    <w:p w14:paraId="2E0D0102" w14:textId="76B8BCAE" w:rsidR="00BF7D2D" w:rsidRDefault="00BF7D2D" w:rsidP="00BF7D2D">
      <w:pPr>
        <w:pStyle w:val="NoSpacing"/>
      </w:pPr>
      <w:r>
        <w:t>Children:  Christopher and Thomas.   (ibid.)</w:t>
      </w:r>
    </w:p>
    <w:p w14:paraId="282B5167" w14:textId="20DEAF5E" w:rsidR="00BF7D2D" w:rsidRDefault="00BF7D2D" w:rsidP="00BF7D2D">
      <w:pPr>
        <w:pStyle w:val="NoSpacing"/>
      </w:pPr>
    </w:p>
    <w:p w14:paraId="19FA5F8D" w14:textId="353052C1" w:rsidR="00BF7D2D" w:rsidRDefault="00BF7D2D" w:rsidP="00BF7D2D">
      <w:pPr>
        <w:pStyle w:val="NoSpacing"/>
      </w:pPr>
    </w:p>
    <w:p w14:paraId="19E3883D" w14:textId="16E9E270" w:rsidR="00BF7D2D" w:rsidRPr="00BF7D2D" w:rsidRDefault="00BF7D2D" w:rsidP="00BF7D2D">
      <w:pPr>
        <w:pStyle w:val="NoSpacing"/>
      </w:pPr>
      <w:r>
        <w:t>3 April 2018</w:t>
      </w:r>
      <w:bookmarkStart w:id="0" w:name="_GoBack"/>
      <w:bookmarkEnd w:id="0"/>
    </w:p>
    <w:sectPr w:rsidR="00BF7D2D" w:rsidRPr="00BF7D2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25E47" w14:textId="77777777" w:rsidR="00BF7D2D" w:rsidRDefault="00BF7D2D" w:rsidP="00E71FC3">
      <w:pPr>
        <w:spacing w:after="0" w:line="240" w:lineRule="auto"/>
      </w:pPr>
      <w:r>
        <w:separator/>
      </w:r>
    </w:p>
  </w:endnote>
  <w:endnote w:type="continuationSeparator" w:id="0">
    <w:p w14:paraId="4DA2B83F" w14:textId="77777777" w:rsidR="00BF7D2D" w:rsidRDefault="00BF7D2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86DB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3ACB5" w14:textId="77777777" w:rsidR="00BF7D2D" w:rsidRDefault="00BF7D2D" w:rsidP="00E71FC3">
      <w:pPr>
        <w:spacing w:after="0" w:line="240" w:lineRule="auto"/>
      </w:pPr>
      <w:r>
        <w:separator/>
      </w:r>
    </w:p>
  </w:footnote>
  <w:footnote w:type="continuationSeparator" w:id="0">
    <w:p w14:paraId="3B8F0B68" w14:textId="77777777" w:rsidR="00BF7D2D" w:rsidRDefault="00BF7D2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2D"/>
    <w:rsid w:val="001A7C09"/>
    <w:rsid w:val="00577BD5"/>
    <w:rsid w:val="00656CBA"/>
    <w:rsid w:val="006A1F77"/>
    <w:rsid w:val="00733BE7"/>
    <w:rsid w:val="00AB52E8"/>
    <w:rsid w:val="00B16D3F"/>
    <w:rsid w:val="00BB41AC"/>
    <w:rsid w:val="00BF7D2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23583"/>
  <w15:chartTrackingRefBased/>
  <w15:docId w15:val="{6B23DF1A-9086-4647-A7C8-C890C829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2018-04-03T21:13:00Z</dcterms:created>
  <dcterms:modified xsi:type="dcterms:W3CDTF">2018-04-03T21:15:00Z</dcterms:modified>
</cp:coreProperties>
</file>